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C5A" w14:textId="77777777" w:rsidR="006606DD" w:rsidRDefault="006606DD" w:rsidP="004518D0">
      <w:pPr>
        <w:pStyle w:val="berschrift1"/>
        <w:keepLines/>
        <w:spacing w:before="120" w:line="276" w:lineRule="auto"/>
        <w:jc w:val="left"/>
        <w:rPr>
          <w:rFonts w:ascii="Bodoni MT" w:hAnsi="Bodoni MT"/>
          <w:b w:val="0"/>
          <w:bCs/>
          <w:i/>
          <w:color w:val="581D70"/>
          <w:sz w:val="44"/>
          <w:szCs w:val="36"/>
          <w:lang w:val="de-DE"/>
        </w:rPr>
      </w:pPr>
    </w:p>
    <w:p w14:paraId="4BF14FA4" w14:textId="77777777" w:rsidR="00B47FA5" w:rsidRPr="00B47FA5" w:rsidRDefault="00B47FA5" w:rsidP="00B47FA5">
      <w:pPr>
        <w:rPr>
          <w:lang w:val="de-DE"/>
        </w:rPr>
      </w:pPr>
    </w:p>
    <w:p w14:paraId="038925AB" w14:textId="77777777" w:rsidR="00674087" w:rsidRDefault="00695FDA" w:rsidP="004518D0">
      <w:pPr>
        <w:pStyle w:val="berschrift1"/>
        <w:keepLines/>
        <w:spacing w:before="120" w:line="276" w:lineRule="auto"/>
        <w:jc w:val="left"/>
        <w:rPr>
          <w:rFonts w:ascii="Bodoni MT" w:hAnsi="Bodoni MT"/>
          <w:b w:val="0"/>
          <w:bCs/>
          <w:i/>
          <w:color w:val="581D70"/>
          <w:sz w:val="44"/>
          <w:szCs w:val="36"/>
          <w:lang w:val="de-DE"/>
        </w:rPr>
      </w:pPr>
      <w:r w:rsidRPr="00695FDA">
        <w:rPr>
          <w:rFonts w:ascii="Bodoni MT" w:hAnsi="Bodoni MT"/>
          <w:b w:val="0"/>
          <w:bCs/>
          <w:i/>
          <w:color w:val="581D70"/>
          <w:sz w:val="44"/>
          <w:szCs w:val="36"/>
          <w:lang w:val="de-DE"/>
        </w:rPr>
        <w:t>Herba Chemosan Apotheker AG</w:t>
      </w:r>
      <w:r w:rsidR="0059561A">
        <w:rPr>
          <w:rFonts w:ascii="Bodoni MT" w:hAnsi="Bodoni MT"/>
          <w:b w:val="0"/>
          <w:bCs/>
          <w:i/>
          <w:color w:val="581D70"/>
          <w:sz w:val="44"/>
          <w:szCs w:val="36"/>
          <w:lang w:val="de-DE"/>
        </w:rPr>
        <w:t xml:space="preserve"> 202</w:t>
      </w:r>
      <w:r w:rsidR="00C83C48">
        <w:rPr>
          <w:rFonts w:ascii="Bodoni MT" w:hAnsi="Bodoni MT"/>
          <w:b w:val="0"/>
          <w:bCs/>
          <w:i/>
          <w:color w:val="581D70"/>
          <w:sz w:val="44"/>
          <w:szCs w:val="36"/>
          <w:lang w:val="de-DE"/>
        </w:rPr>
        <w:t>6</w:t>
      </w:r>
    </w:p>
    <w:p w14:paraId="3F76B17E" w14:textId="77777777" w:rsidR="0014297A" w:rsidRPr="0014297A" w:rsidRDefault="0014297A" w:rsidP="0014297A">
      <w:pPr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</w:pPr>
      <w:r w:rsidRPr="00BE34DC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Hiermit buche ich f</w:t>
      </w:r>
      <w:r w:rsidR="009E4E3D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ür die o.g. Veranstaltung von </w:t>
      </w:r>
      <w:r w:rsidR="0059561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Samstag, </w:t>
      </w:r>
      <w:r w:rsidR="0014248C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24</w:t>
      </w:r>
      <w:r w:rsidR="00695FD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. Jänner</w:t>
      </w:r>
      <w:r w:rsidR="0059561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 bis Sonntag, 2</w:t>
      </w:r>
      <w:r w:rsidR="0014248C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5</w:t>
      </w:r>
      <w:r w:rsidR="0059561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. </w:t>
      </w:r>
      <w:r w:rsidR="00695FD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Jänner</w:t>
      </w:r>
      <w:r w:rsidR="0059561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 202</w:t>
      </w:r>
      <w:r w:rsidR="0014248C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6</w:t>
      </w:r>
      <w:r w:rsidR="009053A6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br/>
        <w:t>(eine Verlängerung ist nur mit Rücksprache des Hotels möglich!)</w:t>
      </w:r>
    </w:p>
    <w:p w14:paraId="4783F43B" w14:textId="77777777" w:rsidR="00674087" w:rsidRPr="00881F1C" w:rsidRDefault="00674087" w:rsidP="00674087">
      <w:pPr>
        <w:pStyle w:val="wP2"/>
        <w:jc w:val="left"/>
        <w:rPr>
          <w:rFonts w:ascii="HelveticaNeueLT Std Lt" w:hAnsi="HelveticaNeueLT Std Lt"/>
          <w:b/>
          <w:sz w:val="22"/>
          <w:szCs w:val="22"/>
        </w:rPr>
      </w:pPr>
    </w:p>
    <w:p w14:paraId="2C3D63E3" w14:textId="77777777" w:rsidR="00674087" w:rsidRPr="0014248C" w:rsidRDefault="00674087" w:rsidP="0014248C">
      <w:pPr>
        <w:pStyle w:val="wP2"/>
        <w:jc w:val="left"/>
        <w:rPr>
          <w:rFonts w:ascii="HelveticaNeueLT Std Lt" w:hAnsi="HelveticaNeueLT Std Lt"/>
          <w:sz w:val="22"/>
          <w:szCs w:val="22"/>
        </w:rPr>
      </w:pPr>
      <w:r w:rsidRPr="00881F1C">
        <w:rPr>
          <w:rFonts w:ascii="HelveticaNeueLT Std Lt" w:hAnsi="HelveticaNeueLT Std Lt"/>
          <w:sz w:val="22"/>
          <w:szCs w:val="22"/>
        </w:rPr>
        <w:t>Felde</w:t>
      </w:r>
      <w:r w:rsidR="0055116A">
        <w:rPr>
          <w:rFonts w:ascii="HelveticaNeueLT Std Lt" w:hAnsi="HelveticaNeueLT Std Lt"/>
          <w:sz w:val="22"/>
          <w:szCs w:val="22"/>
        </w:rPr>
        <w:t>r</w:t>
      </w:r>
      <w:r w:rsidRPr="00881F1C">
        <w:rPr>
          <w:rFonts w:ascii="HelveticaNeueLT Std Lt" w:hAnsi="HelveticaNeueLT Std Lt"/>
          <w:sz w:val="22"/>
          <w:szCs w:val="22"/>
        </w:rPr>
        <w:t xml:space="preserve"> mit * sind Pflichtangaben.</w:t>
      </w:r>
    </w:p>
    <w:p w14:paraId="4A2DB6E2" w14:textId="77777777" w:rsidR="00674087" w:rsidRPr="00881F1C" w:rsidRDefault="00674087" w:rsidP="00E53915">
      <w:pPr>
        <w:pStyle w:val="berschrift1"/>
        <w:keepLines/>
        <w:jc w:val="left"/>
        <w:rPr>
          <w:rFonts w:ascii="HelveticaNeueLT Std Lt" w:hAnsi="HelveticaNeueLT Std Lt" w:cs="Calibri"/>
          <w:b w:val="0"/>
          <w:szCs w:val="22"/>
          <w:lang w:val="de-DE" w:eastAsia="de-DE"/>
        </w:rPr>
      </w:pPr>
      <w:r w:rsidRPr="00881F1C">
        <w:rPr>
          <w:rFonts w:ascii="HelveticaNeueLT Std Lt" w:hAnsi="HelveticaNeueLT Std Lt" w:cs="Calibri"/>
          <w:b w:val="0"/>
          <w:szCs w:val="22"/>
          <w:lang w:val="de-DE" w:eastAsia="de-DE"/>
        </w:rPr>
        <w:t>*Vollständiger Name vom Übernachtungsgast</w:t>
      </w:r>
      <w:r w:rsidR="00D70181" w:rsidRPr="00881F1C">
        <w:rPr>
          <w:rFonts w:ascii="HelveticaNeueLT Std Lt" w:hAnsi="HelveticaNeueLT Std Lt" w:cs="Calibri"/>
          <w:b w:val="0"/>
          <w:szCs w:val="22"/>
          <w:lang w:val="de-DE" w:eastAsia="de-DE"/>
        </w:rPr>
        <w:t xml:space="preserve">: </w:t>
      </w:r>
      <w:sdt>
        <w:sdtPr>
          <w:rPr>
            <w:rFonts w:ascii="HelveticaNeueLT Std Lt" w:hAnsi="HelveticaNeueLT Std Lt" w:cs="Calibri"/>
            <w:b w:val="0"/>
            <w:szCs w:val="22"/>
            <w:lang w:val="de-DE" w:eastAsia="de-DE"/>
          </w:rPr>
          <w:id w:val="-465123912"/>
          <w:placeholder>
            <w:docPart w:val="8F0661C075EF44A4AE388A7C4082C2C3"/>
          </w:placeholder>
          <w:showingPlcHdr/>
        </w:sdtPr>
        <w:sdtContent>
          <w:r w:rsidR="00C86340">
            <w:rPr>
              <w:rStyle w:val="Platzhaltertext"/>
              <w:rFonts w:ascii="HelveticaNeueLT Std Lt" w:hAnsi="HelveticaNeueLT Std Lt"/>
              <w:sz w:val="20"/>
              <w:lang w:val="de-DE"/>
            </w:rPr>
            <w:t>Name</w:t>
          </w:r>
        </w:sdtContent>
      </w:sdt>
    </w:p>
    <w:p w14:paraId="56CDD783" w14:textId="77777777" w:rsidR="00674087" w:rsidRPr="00881F1C" w:rsidRDefault="00674087" w:rsidP="00E53915">
      <w:pPr>
        <w:pStyle w:val="berschrift1"/>
        <w:keepLines/>
        <w:jc w:val="left"/>
        <w:rPr>
          <w:rFonts w:ascii="HelveticaNeueLT Std Lt" w:hAnsi="HelveticaNeueLT Std Lt" w:cs="Calibri"/>
          <w:b w:val="0"/>
          <w:szCs w:val="22"/>
          <w:lang w:val="de-DE" w:eastAsia="de-DE"/>
        </w:rPr>
      </w:pPr>
      <w:r w:rsidRPr="00881F1C">
        <w:rPr>
          <w:rFonts w:ascii="HelveticaNeueLT Std Lt" w:hAnsi="HelveticaNeueLT Std Lt" w:cs="Calibri"/>
          <w:b w:val="0"/>
          <w:szCs w:val="22"/>
          <w:lang w:val="de-DE" w:eastAsia="de-DE"/>
        </w:rPr>
        <w:t xml:space="preserve">*E-Mail Adresse: </w:t>
      </w:r>
      <w:sdt>
        <w:sdtPr>
          <w:rPr>
            <w:rFonts w:ascii="HelveticaNeueLT Std Lt" w:hAnsi="HelveticaNeueLT Std Lt" w:cs="Calibri"/>
            <w:b w:val="0"/>
            <w:szCs w:val="22"/>
            <w:lang w:val="de-DE" w:eastAsia="de-DE"/>
          </w:rPr>
          <w:id w:val="850840439"/>
          <w:placeholder>
            <w:docPart w:val="C4D7E5FD286443C7A356F4373E14C41B"/>
          </w:placeholder>
          <w:showingPlcHdr/>
        </w:sdtPr>
        <w:sdtContent>
          <w:r w:rsidRPr="00881F1C">
            <w:rPr>
              <w:rStyle w:val="Platzhaltertext"/>
              <w:rFonts w:ascii="HelveticaNeueLT Std Lt" w:hAnsi="HelveticaNeueLT Std Lt"/>
              <w:szCs w:val="22"/>
              <w:lang w:val="de-DE"/>
            </w:rPr>
            <w:t>E-Mail Adresse</w:t>
          </w:r>
        </w:sdtContent>
      </w:sdt>
      <w:r w:rsidRPr="00881F1C">
        <w:rPr>
          <w:rFonts w:ascii="HelveticaNeueLT Std Lt" w:hAnsi="HelveticaNeueLT Std Lt" w:cs="Calibri"/>
          <w:b w:val="0"/>
          <w:szCs w:val="22"/>
          <w:lang w:val="de-DE" w:eastAsia="de-DE"/>
        </w:rPr>
        <w:t xml:space="preserve"> </w:t>
      </w:r>
    </w:p>
    <w:p w14:paraId="31D1AD82" w14:textId="77777777" w:rsidR="00674087" w:rsidRPr="00881F1C" w:rsidRDefault="00674087" w:rsidP="00E53915">
      <w:pPr>
        <w:pStyle w:val="berschrift1"/>
        <w:keepLines/>
        <w:jc w:val="left"/>
        <w:rPr>
          <w:rFonts w:ascii="HelveticaNeueLT Std Lt" w:hAnsi="HelveticaNeueLT Std Lt" w:cs="Calibri"/>
          <w:b w:val="0"/>
          <w:szCs w:val="22"/>
          <w:lang w:val="de-DE" w:eastAsia="de-DE"/>
        </w:rPr>
      </w:pPr>
      <w:r w:rsidRPr="00881F1C">
        <w:rPr>
          <w:rFonts w:ascii="HelveticaNeueLT Std Lt" w:hAnsi="HelveticaNeueLT Std Lt" w:cs="Calibri"/>
          <w:b w:val="0"/>
          <w:szCs w:val="22"/>
          <w:lang w:val="de-DE" w:eastAsia="de-DE"/>
        </w:rPr>
        <w:t xml:space="preserve">*Telefonnummer: </w:t>
      </w:r>
      <w:sdt>
        <w:sdtPr>
          <w:rPr>
            <w:rFonts w:ascii="HelveticaNeueLT Std Lt" w:hAnsi="HelveticaNeueLT Std Lt" w:cs="Calibri"/>
            <w:b w:val="0"/>
            <w:szCs w:val="22"/>
            <w:lang w:val="de-DE" w:eastAsia="de-DE"/>
          </w:rPr>
          <w:id w:val="2097664207"/>
          <w:placeholder>
            <w:docPart w:val="330EF00DCB324C01918F042F387837C6"/>
          </w:placeholder>
          <w:showingPlcHdr/>
        </w:sdtPr>
        <w:sdtContent>
          <w:r w:rsidRPr="00881F1C">
            <w:rPr>
              <w:rStyle w:val="Platzhaltertext"/>
              <w:rFonts w:ascii="HelveticaNeueLT Std Lt" w:hAnsi="HelveticaNeueLT Std Lt"/>
              <w:szCs w:val="22"/>
              <w:lang w:val="de-DE"/>
            </w:rPr>
            <w:t>Telefonnummer</w:t>
          </w:r>
        </w:sdtContent>
      </w:sdt>
    </w:p>
    <w:p w14:paraId="53FA23CD" w14:textId="77777777" w:rsidR="00674087" w:rsidRPr="00881F1C" w:rsidRDefault="007D6E02" w:rsidP="00E53915">
      <w:pPr>
        <w:pStyle w:val="berschrift1"/>
        <w:keepLines/>
        <w:jc w:val="left"/>
        <w:rPr>
          <w:rFonts w:ascii="HelveticaNeueLT Std Lt" w:hAnsi="HelveticaNeueLT Std Lt" w:cs="Calibri"/>
          <w:b w:val="0"/>
          <w:szCs w:val="22"/>
          <w:lang w:val="de-DE" w:eastAsia="de-DE"/>
        </w:rPr>
      </w:pPr>
      <w:r w:rsidRPr="00881F1C">
        <w:rPr>
          <w:rFonts w:ascii="HelveticaNeueLT Std Lt" w:hAnsi="HelveticaNeueLT Std Lt" w:cs="Calibri"/>
          <w:b w:val="0"/>
          <w:szCs w:val="22"/>
          <w:lang w:val="de-DE" w:eastAsia="de-DE"/>
        </w:rPr>
        <w:t xml:space="preserve">Adresse: </w:t>
      </w:r>
      <w:sdt>
        <w:sdtPr>
          <w:rPr>
            <w:rFonts w:ascii="HelveticaNeueLT Std Lt" w:hAnsi="HelveticaNeueLT Std Lt" w:cs="Calibri"/>
            <w:b w:val="0"/>
            <w:szCs w:val="22"/>
            <w:lang w:val="de-DE" w:eastAsia="de-DE"/>
          </w:rPr>
          <w:id w:val="-2129230339"/>
          <w:placeholder>
            <w:docPart w:val="04F2DCABE3534600A4D6182DE211903A"/>
          </w:placeholder>
          <w:showingPlcHdr/>
        </w:sdtPr>
        <w:sdtContent>
          <w:r w:rsidR="00674087" w:rsidRPr="00881F1C">
            <w:rPr>
              <w:rStyle w:val="Platzhaltertext"/>
              <w:rFonts w:ascii="HelveticaNeueLT Std Lt" w:hAnsi="HelveticaNeueLT Std Lt"/>
              <w:szCs w:val="22"/>
              <w:lang w:val="de-DE"/>
            </w:rPr>
            <w:t>Adresse</w:t>
          </w:r>
        </w:sdtContent>
      </w:sdt>
    </w:p>
    <w:p w14:paraId="3E3C4591" w14:textId="77777777" w:rsidR="00674087" w:rsidRPr="00881F1C" w:rsidRDefault="00674087" w:rsidP="00E53915">
      <w:pPr>
        <w:pStyle w:val="berschrift1"/>
        <w:keepLines/>
        <w:jc w:val="left"/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</w:pPr>
      <w:r w:rsidRPr="00881F1C">
        <w:rPr>
          <w:rFonts w:ascii="HelveticaNeueLT Std Lt" w:hAnsi="HelveticaNeueLT Std Lt" w:cs="Calibri"/>
          <w:b w:val="0"/>
          <w:szCs w:val="22"/>
          <w:lang w:val="de-DE" w:eastAsia="de-DE"/>
        </w:rPr>
        <w:t>*</w:t>
      </w:r>
      <w:r w:rsidR="00D70181" w:rsidRPr="00881F1C"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  <w:t>Anreise</w:t>
      </w:r>
      <w:r w:rsidRPr="00881F1C"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  <w:t xml:space="preserve"> D</w:t>
      </w:r>
      <w:r w:rsidR="00D70181" w:rsidRPr="00881F1C"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  <w:t>atum:</w:t>
      </w:r>
      <w:r w:rsidR="007D6E02" w:rsidRPr="00881F1C"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  <w:t xml:space="preserve"> </w:t>
      </w:r>
      <w:sdt>
        <w:sdtPr>
          <w:rPr>
            <w:rFonts w:ascii="HelveticaNeueLT Std Lt" w:eastAsia="Arial Unicode MS" w:hAnsi="HelveticaNeueLT Std Lt" w:cs="BlairMdITC TT"/>
            <w:b w:val="0"/>
            <w:kern w:val="1"/>
            <w:szCs w:val="22"/>
            <w:lang w:val="de-DE" w:eastAsia="ar-SA"/>
          </w:rPr>
          <w:id w:val="87898493"/>
          <w:placeholder>
            <w:docPart w:val="2FB117DE04FD4AF2922DAF0CE2DCF0E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881F1C">
            <w:rPr>
              <w:rStyle w:val="Platzhaltertext"/>
              <w:rFonts w:ascii="HelveticaNeueLT Std Lt" w:hAnsi="HelveticaNeueLT Std Lt"/>
              <w:szCs w:val="22"/>
              <w:lang w:val="de-DE"/>
            </w:rPr>
            <w:t>Datum</w:t>
          </w:r>
        </w:sdtContent>
      </w:sdt>
    </w:p>
    <w:p w14:paraId="29459A34" w14:textId="77777777" w:rsidR="00EF5577" w:rsidRPr="007E455D" w:rsidRDefault="00674087" w:rsidP="00E53915">
      <w:pPr>
        <w:pStyle w:val="berschrift1"/>
        <w:keepLines/>
        <w:jc w:val="left"/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</w:pPr>
      <w:r w:rsidRPr="00881F1C"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  <w:t>*</w:t>
      </w:r>
      <w:r w:rsidR="00D70181" w:rsidRPr="00881F1C"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  <w:t>Abreise</w:t>
      </w:r>
      <w:r w:rsidRPr="00881F1C"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  <w:t xml:space="preserve"> D</w:t>
      </w:r>
      <w:r w:rsidR="00D70181" w:rsidRPr="00881F1C"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  <w:t>atum:</w:t>
      </w:r>
      <w:r w:rsidR="007D6E02" w:rsidRPr="00881F1C">
        <w:rPr>
          <w:rFonts w:ascii="HelveticaNeueLT Std Lt" w:eastAsia="Arial Unicode MS" w:hAnsi="HelveticaNeueLT Std Lt" w:cs="BlairMdITC TT"/>
          <w:b w:val="0"/>
          <w:kern w:val="1"/>
          <w:szCs w:val="22"/>
          <w:lang w:val="de-DE" w:eastAsia="ar-SA"/>
        </w:rPr>
        <w:t xml:space="preserve"> </w:t>
      </w:r>
      <w:sdt>
        <w:sdtPr>
          <w:rPr>
            <w:rFonts w:ascii="HelveticaNeueLT Std Lt" w:eastAsia="Arial Unicode MS" w:hAnsi="HelveticaNeueLT Std Lt" w:cs="BlairMdITC TT"/>
            <w:b w:val="0"/>
            <w:kern w:val="1"/>
            <w:szCs w:val="22"/>
            <w:lang w:val="de-DE" w:eastAsia="ar-SA"/>
          </w:rPr>
          <w:id w:val="1955900679"/>
          <w:placeholder>
            <w:docPart w:val="BC9AB7F0CCA54708A05B664C92192E1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881F1C">
            <w:rPr>
              <w:rStyle w:val="Platzhaltertext"/>
              <w:rFonts w:ascii="HelveticaNeueLT Std Lt" w:hAnsi="HelveticaNeueLT Std Lt"/>
              <w:szCs w:val="22"/>
              <w:lang w:val="de-DE"/>
            </w:rPr>
            <w:t>Datum</w:t>
          </w:r>
        </w:sdtContent>
      </w:sdt>
    </w:p>
    <w:p w14:paraId="6E397E27" w14:textId="77777777" w:rsidR="00EF5577" w:rsidRDefault="00EF5577" w:rsidP="00925C44">
      <w:pPr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</w:pPr>
    </w:p>
    <w:p w14:paraId="2EA98007" w14:textId="77777777" w:rsidR="00EF5577" w:rsidRPr="00A11ED2" w:rsidRDefault="00EF5577" w:rsidP="00A11ED2">
      <w:pPr>
        <w:rPr>
          <w:rFonts w:ascii="HelveticaNeueLT Std Lt" w:hAnsi="HelveticaNeueLT Std Lt"/>
          <w:b/>
          <w:szCs w:val="22"/>
          <w:lang w:val="de-DE"/>
        </w:rPr>
      </w:pPr>
      <w:r w:rsidRPr="00A11ED2">
        <w:rPr>
          <w:rFonts w:ascii="HelveticaNeueLT Std Lt" w:hAnsi="HelveticaNeueLT Std Lt"/>
          <w:b/>
          <w:szCs w:val="22"/>
          <w:lang w:val="de-DE"/>
        </w:rPr>
        <w:t>Stornierungsbedingungen</w:t>
      </w:r>
    </w:p>
    <w:p w14:paraId="37A148B6" w14:textId="77777777" w:rsidR="00EF5577" w:rsidRPr="00881F1C" w:rsidRDefault="00EF5577" w:rsidP="00EF5577">
      <w:pPr>
        <w:rPr>
          <w:rFonts w:ascii="HelveticaNeueLT Std Lt" w:hAnsi="HelveticaNeueLT Std Lt" w:cs="Arial"/>
          <w:bCs/>
          <w:szCs w:val="22"/>
          <w:lang w:val="de-DE"/>
        </w:rPr>
      </w:pPr>
      <w:r w:rsidRPr="00881F1C">
        <w:rPr>
          <w:rFonts w:ascii="HelveticaNeueLT Std Lt" w:hAnsi="HelveticaNeueLT Std Lt" w:cs="Arial"/>
          <w:bCs/>
          <w:szCs w:val="22"/>
          <w:lang w:val="de-DE"/>
        </w:rPr>
        <w:t xml:space="preserve">Bis </w:t>
      </w:r>
      <w:r w:rsidR="00695FDA">
        <w:rPr>
          <w:rFonts w:ascii="HelveticaNeueLT Std Lt" w:hAnsi="HelveticaNeueLT Std Lt" w:cs="Arial"/>
          <w:bCs/>
          <w:szCs w:val="22"/>
          <w:lang w:val="de-DE"/>
        </w:rPr>
        <w:t>1</w:t>
      </w:r>
      <w:r w:rsidR="0014248C">
        <w:rPr>
          <w:rFonts w:ascii="HelveticaNeueLT Std Lt" w:hAnsi="HelveticaNeueLT Std Lt" w:cs="Arial"/>
          <w:bCs/>
          <w:szCs w:val="22"/>
          <w:lang w:val="de-DE"/>
        </w:rPr>
        <w:t>7</w:t>
      </w:r>
      <w:r>
        <w:rPr>
          <w:rFonts w:ascii="HelveticaNeueLT Std Lt" w:hAnsi="HelveticaNeueLT Std Lt" w:cs="Arial"/>
          <w:bCs/>
          <w:szCs w:val="22"/>
          <w:lang w:val="de-DE"/>
        </w:rPr>
        <w:t>.0</w:t>
      </w:r>
      <w:r w:rsidR="00695FDA">
        <w:rPr>
          <w:rFonts w:ascii="HelveticaNeueLT Std Lt" w:hAnsi="HelveticaNeueLT Std Lt" w:cs="Arial"/>
          <w:bCs/>
          <w:szCs w:val="22"/>
          <w:lang w:val="de-DE"/>
        </w:rPr>
        <w:t>1</w:t>
      </w:r>
      <w:r>
        <w:rPr>
          <w:rFonts w:ascii="HelveticaNeueLT Std Lt" w:hAnsi="HelveticaNeueLT Std Lt" w:cs="Arial"/>
          <w:bCs/>
          <w:szCs w:val="22"/>
          <w:lang w:val="de-DE"/>
        </w:rPr>
        <w:t>.202</w:t>
      </w:r>
      <w:r w:rsidR="0014248C">
        <w:rPr>
          <w:rFonts w:ascii="HelveticaNeueLT Std Lt" w:hAnsi="HelveticaNeueLT Std Lt" w:cs="Arial"/>
          <w:bCs/>
          <w:szCs w:val="22"/>
          <w:lang w:val="de-DE"/>
        </w:rPr>
        <w:t>6</w:t>
      </w:r>
      <w:r>
        <w:rPr>
          <w:rFonts w:ascii="HelveticaNeueLT Std Lt" w:hAnsi="HelveticaNeueLT Std Lt" w:cs="Arial"/>
          <w:bCs/>
          <w:szCs w:val="22"/>
          <w:lang w:val="de-DE"/>
        </w:rPr>
        <w:t xml:space="preserve"> </w:t>
      </w:r>
      <w:r w:rsidRPr="00881F1C">
        <w:rPr>
          <w:rFonts w:ascii="HelveticaNeueLT Std Lt" w:hAnsi="HelveticaNeueLT Std Lt" w:cs="Arial"/>
          <w:bCs/>
          <w:szCs w:val="22"/>
          <w:lang w:val="de-DE"/>
        </w:rPr>
        <w:t xml:space="preserve">können Sie Ihre Reservierung kostenfrei ändern und stornieren, danach verrechnen wir im Falle einer Änderung der Reservierung, Stornierung oder Nichtanreise </w:t>
      </w:r>
      <w:r w:rsidR="00E53915">
        <w:rPr>
          <w:rFonts w:ascii="HelveticaNeueLT Std Lt" w:hAnsi="HelveticaNeueLT Std Lt" w:cs="Arial"/>
          <w:bCs/>
          <w:szCs w:val="22"/>
          <w:lang w:val="de-DE"/>
        </w:rPr>
        <w:t>100</w:t>
      </w:r>
      <w:r w:rsidRPr="00881F1C">
        <w:rPr>
          <w:rFonts w:ascii="HelveticaNeueLT Std Lt" w:hAnsi="HelveticaNeueLT Std Lt" w:cs="Arial"/>
          <w:bCs/>
          <w:szCs w:val="22"/>
          <w:lang w:val="de-DE"/>
        </w:rPr>
        <w:t xml:space="preserve">% des Gesamtpreises. </w:t>
      </w:r>
    </w:p>
    <w:p w14:paraId="416F427D" w14:textId="77777777" w:rsidR="00EF5577" w:rsidRPr="006606DD" w:rsidRDefault="00EF5577" w:rsidP="00925C44">
      <w:pPr>
        <w:rPr>
          <w:rFonts w:ascii="HelveticaNeueLT Std Lt" w:hAnsi="HelveticaNeueLT Std Lt" w:cs="Arial"/>
          <w:bCs/>
          <w:szCs w:val="22"/>
          <w:lang w:val="de-DE"/>
        </w:rPr>
      </w:pPr>
      <w:r w:rsidRPr="00881F1C">
        <w:rPr>
          <w:rFonts w:ascii="HelveticaNeueLT Std Lt" w:hAnsi="HelveticaNeueLT Std Lt" w:cs="Arial"/>
          <w:bCs/>
          <w:szCs w:val="22"/>
          <w:lang w:val="de-DE"/>
        </w:rPr>
        <w:t>Änderungen und Stornierungen akzeptiert das Hotel ausschließlich in schriftlicher Form.</w:t>
      </w:r>
    </w:p>
    <w:p w14:paraId="64567D1D" w14:textId="77777777" w:rsidR="006606DD" w:rsidRDefault="006606DD" w:rsidP="006606DD">
      <w:pPr>
        <w:tabs>
          <w:tab w:val="left" w:pos="2552"/>
          <w:tab w:val="left" w:pos="4253"/>
          <w:tab w:val="left" w:pos="5387"/>
        </w:tabs>
        <w:jc w:val="right"/>
        <w:rPr>
          <w:rFonts w:ascii="HelveticaNeueLT Std Lt" w:hAnsi="HelveticaNeueLT Std Lt"/>
          <w:szCs w:val="22"/>
          <w:lang w:val="de-DE"/>
        </w:rPr>
      </w:pPr>
    </w:p>
    <w:p w14:paraId="650ABB37" w14:textId="77777777" w:rsidR="0055116A" w:rsidRPr="0055116A" w:rsidRDefault="0055116A" w:rsidP="0055116A">
      <w:pPr>
        <w:tabs>
          <w:tab w:val="left" w:pos="2552"/>
          <w:tab w:val="left" w:pos="4253"/>
          <w:tab w:val="left" w:pos="5387"/>
        </w:tabs>
        <w:rPr>
          <w:rFonts w:ascii="HelveticaNeueLT Std Lt" w:hAnsi="HelveticaNeueLT Std Lt"/>
          <w:sz w:val="18"/>
          <w:szCs w:val="22"/>
          <w:lang w:val="de-DE"/>
        </w:rPr>
      </w:pPr>
      <w:bookmarkStart w:id="0" w:name="_Hlk102110784"/>
      <w:r w:rsidRPr="00695FDA">
        <w:rPr>
          <w:rFonts w:ascii="HelveticaNeueLT Std Lt" w:hAnsi="HelveticaNeueLT Std Lt" w:cs="Arial"/>
          <w:bCs/>
          <w:szCs w:val="22"/>
          <w:lang w:val="de-DE"/>
        </w:rPr>
        <w:t xml:space="preserve">Die genannten Raten verstehen sich pro Zimmer, pro Nacht inklusive </w:t>
      </w:r>
      <w:r w:rsidRPr="003403B4">
        <w:rPr>
          <w:rFonts w:ascii="HelveticaNeueLT Std Lt" w:hAnsi="HelveticaNeueLT Std Lt" w:cs="Arial"/>
          <w:b/>
          <w:bCs/>
          <w:szCs w:val="22"/>
          <w:lang w:val="de-DE"/>
        </w:rPr>
        <w:t>Pichlarner</w:t>
      </w:r>
      <w:r w:rsidR="00695FDA" w:rsidRPr="003403B4">
        <w:rPr>
          <w:rFonts w:ascii="HelveticaNeueLT Std Lt" w:hAnsi="HelveticaNeueLT Std Lt" w:cs="Arial"/>
          <w:b/>
          <w:bCs/>
          <w:szCs w:val="22"/>
          <w:lang w:val="de-DE"/>
        </w:rPr>
        <w:t xml:space="preserve"> Kulinarik (Frühstück, </w:t>
      </w:r>
      <w:r w:rsidR="00C83C48">
        <w:rPr>
          <w:rFonts w:ascii="HelveticaNeueLT Std Lt" w:hAnsi="HelveticaNeueLT Std Lt" w:cs="Arial"/>
          <w:b/>
          <w:bCs/>
          <w:szCs w:val="22"/>
          <w:lang w:val="de-DE"/>
        </w:rPr>
        <w:t xml:space="preserve">&amp; </w:t>
      </w:r>
      <w:r w:rsidR="00695FDA" w:rsidRPr="003403B4">
        <w:rPr>
          <w:rFonts w:ascii="HelveticaNeueLT Std Lt" w:hAnsi="HelveticaNeueLT Std Lt" w:cs="Arial"/>
          <w:b/>
          <w:bCs/>
          <w:szCs w:val="22"/>
          <w:lang w:val="de-DE"/>
        </w:rPr>
        <w:t>Abendmenü mit Wahlhauptgang)</w:t>
      </w:r>
      <w:r w:rsidR="00695FDA">
        <w:rPr>
          <w:rFonts w:ascii="HelveticaNeueLT Std Lt" w:hAnsi="HelveticaNeueLT Std Lt" w:cs="Arial"/>
          <w:bCs/>
          <w:szCs w:val="22"/>
          <w:lang w:val="de-DE"/>
        </w:rPr>
        <w:br/>
      </w:r>
      <w:r w:rsidRPr="0055116A">
        <w:rPr>
          <w:rFonts w:ascii="HelveticaNeueLT Std Lt" w:hAnsi="HelveticaNeueLT Std Lt"/>
          <w:sz w:val="18"/>
          <w:szCs w:val="22"/>
          <w:lang w:val="de-DE"/>
        </w:rPr>
        <w:t xml:space="preserve">aller Steuern, exklusive der Ortstaxe von </w:t>
      </w:r>
      <w:r w:rsidR="00453FD6">
        <w:rPr>
          <w:rFonts w:ascii="HelveticaNeueLT Std Lt" w:hAnsi="HelveticaNeueLT Std Lt"/>
          <w:sz w:val="18"/>
          <w:szCs w:val="22"/>
          <w:lang w:val="de-DE"/>
        </w:rPr>
        <w:t>2</w:t>
      </w:r>
      <w:r w:rsidRPr="0055116A">
        <w:rPr>
          <w:rFonts w:ascii="HelveticaNeueLT Std Lt" w:hAnsi="HelveticaNeueLT Std Lt"/>
          <w:sz w:val="18"/>
          <w:szCs w:val="22"/>
          <w:lang w:val="de-DE"/>
        </w:rPr>
        <w:t>,50 € pro Person, pro Nacht ab dem 15. Lebensjahr</w:t>
      </w:r>
      <w:r w:rsidR="007E455D">
        <w:rPr>
          <w:rFonts w:ascii="HelveticaNeueLT Std Lt" w:hAnsi="HelveticaNeueLT Std Lt"/>
          <w:sz w:val="18"/>
          <w:szCs w:val="22"/>
          <w:lang w:val="de-DE"/>
        </w:rPr>
        <w:t xml:space="preserve"> </w:t>
      </w:r>
    </w:p>
    <w:bookmarkEnd w:id="0"/>
    <w:p w14:paraId="67BD2C95" w14:textId="77777777" w:rsidR="0055116A" w:rsidRPr="0055116A" w:rsidRDefault="0055116A" w:rsidP="0055116A">
      <w:pPr>
        <w:tabs>
          <w:tab w:val="left" w:pos="2552"/>
          <w:tab w:val="left" w:pos="4253"/>
          <w:tab w:val="left" w:pos="5387"/>
        </w:tabs>
        <w:rPr>
          <w:rFonts w:ascii="HelveticaNeueLT Std Lt" w:hAnsi="HelveticaNeueLT Std Lt"/>
          <w:sz w:val="18"/>
          <w:szCs w:val="22"/>
          <w:lang w:val="de-DE"/>
        </w:rPr>
      </w:pPr>
      <w:r w:rsidRPr="0055116A">
        <w:rPr>
          <w:rFonts w:ascii="HelveticaNeueLT Std Lt" w:hAnsi="HelveticaNeueLT Std Lt"/>
          <w:sz w:val="18"/>
          <w:szCs w:val="22"/>
          <w:lang w:val="de-DE"/>
        </w:rPr>
        <w:t>Im Falle einer Änderung der gesetzlichen Steuern behält sich das Hotel vor, die Raten entsprechend anzugleichen.</w:t>
      </w:r>
    </w:p>
    <w:p w14:paraId="5F6436C7" w14:textId="77777777" w:rsidR="0055116A" w:rsidRPr="0055116A" w:rsidRDefault="0055116A" w:rsidP="0055116A">
      <w:pPr>
        <w:tabs>
          <w:tab w:val="left" w:pos="2552"/>
          <w:tab w:val="left" w:pos="4253"/>
          <w:tab w:val="left" w:pos="5387"/>
        </w:tabs>
        <w:rPr>
          <w:rFonts w:ascii="HelveticaNeueLT Std Lt" w:hAnsi="HelveticaNeueLT Std Lt"/>
          <w:sz w:val="18"/>
          <w:szCs w:val="22"/>
          <w:lang w:val="de-DE"/>
        </w:rPr>
      </w:pPr>
      <w:r w:rsidRPr="0055116A">
        <w:rPr>
          <w:rFonts w:ascii="HelveticaNeueLT Std Lt" w:hAnsi="HelveticaNeueLT Std Lt"/>
          <w:sz w:val="18"/>
          <w:szCs w:val="22"/>
          <w:lang w:val="de-DE"/>
        </w:rPr>
        <w:t xml:space="preserve">Die genannten Preise und das Kontingent sind bis </w:t>
      </w:r>
      <w:r w:rsidR="00E53915">
        <w:rPr>
          <w:rFonts w:ascii="HelveticaNeueLT Std Lt" w:hAnsi="HelveticaNeueLT Std Lt"/>
          <w:sz w:val="18"/>
          <w:szCs w:val="22"/>
          <w:lang w:val="de-DE"/>
        </w:rPr>
        <w:t>2</w:t>
      </w:r>
      <w:r w:rsidR="0014248C">
        <w:rPr>
          <w:rFonts w:ascii="HelveticaNeueLT Std Lt" w:hAnsi="HelveticaNeueLT Std Lt"/>
          <w:sz w:val="18"/>
          <w:szCs w:val="22"/>
          <w:lang w:val="de-DE"/>
        </w:rPr>
        <w:t>5</w:t>
      </w:r>
      <w:r w:rsidRPr="0055116A">
        <w:rPr>
          <w:rFonts w:ascii="HelveticaNeueLT Std Lt" w:hAnsi="HelveticaNeueLT Std Lt"/>
          <w:sz w:val="18"/>
          <w:szCs w:val="22"/>
          <w:lang w:val="de-DE"/>
        </w:rPr>
        <w:t>.</w:t>
      </w:r>
      <w:r w:rsidR="00E53915">
        <w:rPr>
          <w:rFonts w:ascii="HelveticaNeueLT Std Lt" w:hAnsi="HelveticaNeueLT Std Lt"/>
          <w:sz w:val="18"/>
          <w:szCs w:val="22"/>
          <w:lang w:val="de-DE"/>
        </w:rPr>
        <w:t>12</w:t>
      </w:r>
      <w:r w:rsidRPr="0055116A">
        <w:rPr>
          <w:rFonts w:ascii="HelveticaNeueLT Std Lt" w:hAnsi="HelveticaNeueLT Std Lt"/>
          <w:sz w:val="18"/>
          <w:szCs w:val="22"/>
          <w:lang w:val="de-DE"/>
        </w:rPr>
        <w:t>.202</w:t>
      </w:r>
      <w:r w:rsidR="0014248C">
        <w:rPr>
          <w:rFonts w:ascii="HelveticaNeueLT Std Lt" w:hAnsi="HelveticaNeueLT Std Lt"/>
          <w:sz w:val="18"/>
          <w:szCs w:val="22"/>
          <w:lang w:val="de-DE"/>
        </w:rPr>
        <w:t>5</w:t>
      </w:r>
      <w:r w:rsidRPr="0055116A">
        <w:rPr>
          <w:rFonts w:ascii="HelveticaNeueLT Std Lt" w:hAnsi="HelveticaNeueLT Std Lt"/>
          <w:sz w:val="18"/>
          <w:szCs w:val="22"/>
          <w:lang w:val="de-DE"/>
        </w:rPr>
        <w:t xml:space="preserve"> gültig. Anfragen welche nach dem Datum eintreffen bestätigen wir nach Verfügbarkeit und mit dem tagesaktuellen Preis.</w:t>
      </w:r>
    </w:p>
    <w:p w14:paraId="22966AA7" w14:textId="77777777" w:rsidR="006606DD" w:rsidRDefault="006606DD" w:rsidP="00EF5577">
      <w:pPr>
        <w:tabs>
          <w:tab w:val="left" w:pos="2552"/>
          <w:tab w:val="left" w:pos="4253"/>
          <w:tab w:val="left" w:pos="5387"/>
        </w:tabs>
        <w:rPr>
          <w:rFonts w:ascii="HelveticaNeueLT Std Lt" w:hAnsi="HelveticaNeueLT Std Lt"/>
          <w:szCs w:val="22"/>
          <w:lang w:val="de-DE"/>
        </w:rPr>
      </w:pPr>
    </w:p>
    <w:p w14:paraId="7F8653E4" w14:textId="77777777" w:rsidR="00EF5577" w:rsidRDefault="00EF5577" w:rsidP="00925C44">
      <w:pPr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</w:pPr>
    </w:p>
    <w:p w14:paraId="5F4D601E" w14:textId="77777777" w:rsidR="00881F1C" w:rsidRPr="00BE34DC" w:rsidRDefault="00EF5577" w:rsidP="00925C44">
      <w:pPr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</w:pPr>
      <w:r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*</w:t>
      </w:r>
      <w:r w:rsidR="000B44C5" w:rsidRPr="00BE34DC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Hiermit buche ich für die o.g. Veranstaltung von </w:t>
      </w:r>
      <w:r w:rsidR="0059561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Samstag, </w:t>
      </w:r>
      <w:r w:rsidR="00C86340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2</w:t>
      </w:r>
      <w:r w:rsidR="0014248C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4</w:t>
      </w:r>
      <w:r w:rsidR="00695FD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.Jänner</w:t>
      </w:r>
      <w:r w:rsidR="0059561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 bis Sonntag, 2</w:t>
      </w:r>
      <w:r w:rsidR="0014248C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5</w:t>
      </w:r>
      <w:r w:rsidR="0059561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. </w:t>
      </w:r>
      <w:r w:rsidR="00695FD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 xml:space="preserve">Jänner </w:t>
      </w:r>
      <w:r w:rsidR="0059561A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202</w:t>
      </w:r>
      <w:r w:rsidR="00D03878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6</w:t>
      </w:r>
      <w:r w:rsidR="007E455D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br/>
      </w:r>
      <w:r w:rsidR="009053A6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(eine Verlängerung ist nur mit Rücksprache des Hotels möglich!)</w:t>
      </w:r>
    </w:p>
    <w:p w14:paraId="366D3657" w14:textId="77777777" w:rsidR="005E5965" w:rsidRDefault="000B44C5" w:rsidP="00925C44">
      <w:pPr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</w:pPr>
      <w:r w:rsidRPr="00881F1C">
        <w:rPr>
          <w:rFonts w:ascii="HelveticaNeueLT Std Lt" w:eastAsia="Arial Unicode MS" w:hAnsi="HelveticaNeueLT Std Lt" w:cs="BlairMdITC TT"/>
          <w:b/>
          <w:kern w:val="1"/>
          <w:szCs w:val="22"/>
          <w:lang w:val="de-DE" w:eastAsia="ar-SA"/>
        </w:rPr>
        <w:t>folgende Schloss Zimmer:</w:t>
      </w:r>
    </w:p>
    <w:p w14:paraId="16CA8079" w14:textId="77777777" w:rsidR="007E455D" w:rsidRDefault="007E455D" w:rsidP="009053A6">
      <w:pPr>
        <w:rPr>
          <w:rFonts w:ascii="MS Gothic" w:eastAsia="MS Gothic" w:hAnsi="MS Gothic" w:cs="MS Gothic"/>
          <w:szCs w:val="22"/>
          <w:lang w:val="de-DE"/>
        </w:rPr>
      </w:pPr>
      <w:bookmarkStart w:id="1" w:name="_Hlk102110731"/>
    </w:p>
    <w:p w14:paraId="71AF65C4" w14:textId="77777777" w:rsidR="007E455D" w:rsidRDefault="00000000" w:rsidP="007E455D">
      <w:pPr>
        <w:rPr>
          <w:rFonts w:ascii="HelveticaNeueLT Std Lt" w:hAnsi="HelveticaNeueLT Std Lt"/>
          <w:szCs w:val="22"/>
          <w:lang w:val="de-DE"/>
        </w:rPr>
      </w:pPr>
      <w:sdt>
        <w:sdtPr>
          <w:rPr>
            <w:rFonts w:ascii="HelveticaNeueLT Std Lt" w:hAnsi="HelveticaNeueLT Std Lt"/>
            <w:szCs w:val="22"/>
            <w:lang w:val="de-DE"/>
          </w:rPr>
          <w:id w:val="72187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E5B">
            <w:rPr>
              <w:rFonts w:ascii="MS Gothic" w:eastAsia="MS Gothic" w:hAnsi="MS Gothic" w:hint="eastAsia"/>
              <w:szCs w:val="22"/>
              <w:lang w:val="de-DE"/>
            </w:rPr>
            <w:t>☐</w:t>
          </w:r>
        </w:sdtContent>
      </w:sdt>
      <w:r w:rsidR="007E455D">
        <w:rPr>
          <w:rFonts w:ascii="HelveticaNeueLT Std Lt" w:hAnsi="HelveticaNeueLT Std Lt"/>
          <w:szCs w:val="22"/>
          <w:lang w:val="de-DE"/>
        </w:rPr>
        <w:t xml:space="preserve"> Doppelzimmer Deluxe</w:t>
      </w:r>
      <w:r w:rsidR="007E455D">
        <w:rPr>
          <w:rFonts w:ascii="HelveticaNeueLT Std Lt" w:hAnsi="HelveticaNeueLT Std Lt"/>
          <w:szCs w:val="22"/>
          <w:lang w:val="de-DE"/>
        </w:rPr>
        <w:tab/>
      </w:r>
      <w:r w:rsidR="007E455D">
        <w:rPr>
          <w:rFonts w:ascii="HelveticaNeueLT Std Lt" w:hAnsi="HelveticaNeueLT Std Lt"/>
          <w:szCs w:val="22"/>
          <w:lang w:val="de-DE"/>
        </w:rPr>
        <w:tab/>
      </w:r>
      <w:r w:rsidR="0059561A">
        <w:rPr>
          <w:rFonts w:ascii="HelveticaNeueLT Std Lt" w:hAnsi="HelveticaNeueLT Std Lt"/>
          <w:szCs w:val="22"/>
          <w:lang w:val="de-DE"/>
        </w:rPr>
        <w:tab/>
      </w:r>
      <w:r w:rsidR="0059561A">
        <w:rPr>
          <w:rFonts w:ascii="HelveticaNeueLT Std Lt" w:hAnsi="HelveticaNeueLT Std Lt"/>
          <w:szCs w:val="22"/>
          <w:lang w:val="de-DE"/>
        </w:rPr>
        <w:tab/>
      </w:r>
      <w:r w:rsidR="007E455D">
        <w:rPr>
          <w:rFonts w:ascii="HelveticaNeueLT Std Lt" w:hAnsi="HelveticaNeueLT Std Lt"/>
          <w:szCs w:val="22"/>
          <w:lang w:val="de-DE"/>
        </w:rPr>
        <w:t>1 Person, pro Nacht, pro Zimmer</w:t>
      </w:r>
      <w:r w:rsidR="007E455D">
        <w:rPr>
          <w:rFonts w:ascii="HelveticaNeueLT Std Lt" w:hAnsi="HelveticaNeueLT Std Lt"/>
          <w:szCs w:val="22"/>
          <w:lang w:val="de-DE"/>
        </w:rPr>
        <w:tab/>
      </w:r>
      <w:r w:rsidR="0014248C">
        <w:rPr>
          <w:rFonts w:ascii="HelveticaNeueLT Std Lt" w:hAnsi="HelveticaNeueLT Std Lt"/>
          <w:szCs w:val="22"/>
          <w:lang w:val="de-DE"/>
        </w:rPr>
        <w:t>233</w:t>
      </w:r>
      <w:r w:rsidR="007E455D">
        <w:rPr>
          <w:rFonts w:ascii="HelveticaNeueLT Std Lt" w:hAnsi="HelveticaNeueLT Std Lt"/>
          <w:szCs w:val="22"/>
          <w:lang w:val="de-DE"/>
        </w:rPr>
        <w:t>,00 €</w:t>
      </w:r>
    </w:p>
    <w:p w14:paraId="70DFF8CD" w14:textId="77777777" w:rsidR="007E455D" w:rsidRDefault="00000000" w:rsidP="007E455D">
      <w:pPr>
        <w:rPr>
          <w:rFonts w:ascii="HelveticaNeueLT Std Lt" w:hAnsi="HelveticaNeueLT Std Lt"/>
          <w:szCs w:val="22"/>
          <w:lang w:val="de-DE"/>
        </w:rPr>
      </w:pPr>
      <w:sdt>
        <w:sdtPr>
          <w:rPr>
            <w:rFonts w:ascii="HelveticaNeueLT Std Lt" w:hAnsi="HelveticaNeueLT Std Lt"/>
            <w:szCs w:val="22"/>
            <w:lang w:val="de-DE"/>
          </w:rPr>
          <w:id w:val="-81748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55D" w:rsidRPr="007A5AC6">
            <w:rPr>
              <w:rFonts w:ascii="MS Gothic" w:eastAsia="MS Gothic" w:hAnsi="MS Gothic" w:cs="MS Gothic" w:hint="eastAsia"/>
              <w:szCs w:val="22"/>
              <w:lang w:val="de-DE"/>
            </w:rPr>
            <w:t>☐</w:t>
          </w:r>
        </w:sdtContent>
      </w:sdt>
      <w:r w:rsidR="007E455D">
        <w:rPr>
          <w:rFonts w:ascii="HelveticaNeueLT Std Lt" w:hAnsi="HelveticaNeueLT Std Lt"/>
          <w:szCs w:val="22"/>
          <w:lang w:val="de-DE"/>
        </w:rPr>
        <w:t xml:space="preserve"> Doppelzimmer Deluxe</w:t>
      </w:r>
      <w:r w:rsidR="007E455D">
        <w:rPr>
          <w:rFonts w:ascii="HelveticaNeueLT Std Lt" w:hAnsi="HelveticaNeueLT Std Lt"/>
          <w:szCs w:val="22"/>
          <w:lang w:val="de-DE"/>
        </w:rPr>
        <w:tab/>
      </w:r>
      <w:r w:rsidR="007E455D">
        <w:rPr>
          <w:rFonts w:ascii="HelveticaNeueLT Std Lt" w:hAnsi="HelveticaNeueLT Std Lt"/>
          <w:szCs w:val="22"/>
          <w:lang w:val="de-DE"/>
        </w:rPr>
        <w:tab/>
      </w:r>
      <w:r w:rsidR="0059561A">
        <w:rPr>
          <w:rFonts w:ascii="HelveticaNeueLT Std Lt" w:hAnsi="HelveticaNeueLT Std Lt"/>
          <w:szCs w:val="22"/>
          <w:lang w:val="de-DE"/>
        </w:rPr>
        <w:tab/>
      </w:r>
      <w:r w:rsidR="0059561A">
        <w:rPr>
          <w:rFonts w:ascii="HelveticaNeueLT Std Lt" w:hAnsi="HelveticaNeueLT Std Lt"/>
          <w:szCs w:val="22"/>
          <w:lang w:val="de-DE"/>
        </w:rPr>
        <w:tab/>
      </w:r>
      <w:r w:rsidR="007E455D">
        <w:rPr>
          <w:rFonts w:ascii="HelveticaNeueLT Std Lt" w:hAnsi="HelveticaNeueLT Std Lt"/>
          <w:szCs w:val="22"/>
          <w:lang w:val="de-DE"/>
        </w:rPr>
        <w:t>2 Personen, pro Nacht, pro Zimmer</w:t>
      </w:r>
      <w:r w:rsidR="007E455D">
        <w:rPr>
          <w:rFonts w:ascii="HelveticaNeueLT Std Lt" w:hAnsi="HelveticaNeueLT Std Lt"/>
          <w:szCs w:val="22"/>
          <w:lang w:val="de-DE"/>
        </w:rPr>
        <w:tab/>
      </w:r>
      <w:r w:rsidR="0014248C">
        <w:rPr>
          <w:rFonts w:ascii="HelveticaNeueLT Std Lt" w:hAnsi="HelveticaNeueLT Std Lt"/>
          <w:szCs w:val="22"/>
          <w:lang w:val="de-DE"/>
        </w:rPr>
        <w:t>368</w:t>
      </w:r>
      <w:r w:rsidR="007E455D">
        <w:rPr>
          <w:rFonts w:ascii="HelveticaNeueLT Std Lt" w:hAnsi="HelveticaNeueLT Std Lt"/>
          <w:szCs w:val="22"/>
          <w:lang w:val="de-DE"/>
        </w:rPr>
        <w:t>,00€</w:t>
      </w:r>
    </w:p>
    <w:bookmarkEnd w:id="1"/>
    <w:p w14:paraId="5B58C030" w14:textId="77777777" w:rsidR="00695FDA" w:rsidRDefault="00F56E5B" w:rsidP="00E53915">
      <w:pPr>
        <w:tabs>
          <w:tab w:val="left" w:pos="5835"/>
        </w:tabs>
        <w:rPr>
          <w:rFonts w:ascii="HelveticaNeueLT Std Lt" w:hAnsi="HelveticaNeueLT Std Lt"/>
          <w:szCs w:val="22"/>
          <w:lang w:val="de-DE"/>
        </w:rPr>
      </w:pPr>
      <w:r>
        <w:rPr>
          <w:rFonts w:ascii="HelveticaNeueLT Std Lt" w:hAnsi="HelveticaNeueLT Std Lt"/>
          <w:szCs w:val="22"/>
          <w:lang w:val="de-DE"/>
        </w:rPr>
        <w:t xml:space="preserve">Ihr Zimmer steht Ihnen am Anreisetag </w:t>
      </w:r>
      <w:r w:rsidRPr="00F56E5B">
        <w:rPr>
          <w:rFonts w:ascii="HelveticaNeueLT Std Lt" w:hAnsi="HelveticaNeueLT Std Lt"/>
          <w:b/>
          <w:szCs w:val="22"/>
          <w:lang w:val="de-DE"/>
        </w:rPr>
        <w:t>ab 15:00</w:t>
      </w:r>
      <w:r>
        <w:rPr>
          <w:rFonts w:ascii="HelveticaNeueLT Std Lt" w:hAnsi="HelveticaNeueLT Std Lt"/>
          <w:szCs w:val="22"/>
          <w:lang w:val="de-DE"/>
        </w:rPr>
        <w:t xml:space="preserve"> </w:t>
      </w:r>
      <w:r w:rsidRPr="00F56E5B">
        <w:rPr>
          <w:rFonts w:ascii="HelveticaNeueLT Std Lt" w:hAnsi="HelveticaNeueLT Std Lt"/>
          <w:b/>
          <w:szCs w:val="22"/>
          <w:lang w:val="de-DE"/>
        </w:rPr>
        <w:t>Uhr</w:t>
      </w:r>
      <w:r>
        <w:rPr>
          <w:rFonts w:ascii="HelveticaNeueLT Std Lt" w:hAnsi="HelveticaNeueLT Std Lt"/>
          <w:szCs w:val="22"/>
          <w:lang w:val="de-DE"/>
        </w:rPr>
        <w:t xml:space="preserve"> zur Verfügung. </w:t>
      </w:r>
    </w:p>
    <w:p w14:paraId="76D1EB0B" w14:textId="77777777" w:rsidR="00E53915" w:rsidRPr="00E53915" w:rsidRDefault="00E53915" w:rsidP="00E53915">
      <w:pPr>
        <w:tabs>
          <w:tab w:val="left" w:pos="5835"/>
        </w:tabs>
        <w:rPr>
          <w:rFonts w:ascii="HelveticaNeueLT Std Lt" w:hAnsi="HelveticaNeueLT Std Lt"/>
          <w:szCs w:val="22"/>
          <w:lang w:val="de-DE"/>
        </w:rPr>
      </w:pPr>
    </w:p>
    <w:p w14:paraId="6E32FDA1" w14:textId="77777777" w:rsidR="007E455D" w:rsidRPr="0055116A" w:rsidRDefault="007E455D" w:rsidP="007E455D">
      <w:pPr>
        <w:rPr>
          <w:rFonts w:ascii="HelveticaNeueLT Std Lt" w:hAnsi="HelveticaNeueLT Std Lt"/>
          <w:b/>
          <w:szCs w:val="22"/>
          <w:lang w:val="de-DE"/>
        </w:rPr>
      </w:pPr>
      <w:r w:rsidRPr="00881F1C">
        <w:rPr>
          <w:rFonts w:ascii="HelveticaNeueLT Std Lt" w:hAnsi="HelveticaNeueLT Std Lt"/>
          <w:b/>
          <w:szCs w:val="22"/>
          <w:lang w:val="de-DE"/>
        </w:rPr>
        <w:t>Die Reservierung wird ausschließlich mit einer gültigen Kreditkarte bestätigt und garantiert.</w:t>
      </w:r>
    </w:p>
    <w:p w14:paraId="3538F469" w14:textId="77777777" w:rsidR="007E455D" w:rsidRPr="00E87DBF" w:rsidRDefault="007E455D" w:rsidP="007E455D">
      <w:pPr>
        <w:tabs>
          <w:tab w:val="left" w:pos="2552"/>
          <w:tab w:val="left" w:pos="4253"/>
          <w:tab w:val="left" w:pos="5387"/>
        </w:tabs>
        <w:rPr>
          <w:rFonts w:ascii="HelveticaNeueLT Std Lt" w:hAnsi="HelveticaNeueLT Std Lt"/>
          <w:szCs w:val="22"/>
        </w:rPr>
      </w:pPr>
      <w:r w:rsidRPr="00E87DBF">
        <w:rPr>
          <w:rFonts w:ascii="HelveticaNeueLT Std Lt" w:hAnsi="HelveticaNeueLT Std Lt"/>
          <w:szCs w:val="22"/>
        </w:rPr>
        <w:t>Kreditkartenfirma:</w:t>
      </w:r>
      <w:r w:rsidRPr="00E87DBF">
        <w:rPr>
          <w:rFonts w:ascii="HelveticaNeueLT Std Lt" w:hAnsi="HelveticaNeueLT Std Lt"/>
          <w:szCs w:val="22"/>
        </w:rPr>
        <w:tab/>
      </w:r>
      <w:sdt>
        <w:sdtPr>
          <w:rPr>
            <w:rFonts w:ascii="HelveticaNeueLT Std Lt" w:hAnsi="HelveticaNeueLT Std Lt"/>
            <w:szCs w:val="22"/>
          </w:rPr>
          <w:id w:val="-34324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7DBF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Pr="00E87DBF">
        <w:rPr>
          <w:rFonts w:ascii="HelveticaNeueLT Std Lt" w:hAnsi="HelveticaNeueLT Std Lt"/>
          <w:szCs w:val="22"/>
        </w:rPr>
        <w:t xml:space="preserve"> Visa </w:t>
      </w:r>
      <w:sdt>
        <w:sdtPr>
          <w:rPr>
            <w:rFonts w:ascii="HelveticaNeueLT Std Lt" w:hAnsi="HelveticaNeueLT Std Lt"/>
            <w:szCs w:val="22"/>
          </w:rPr>
          <w:id w:val="-57543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7DBF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Pr="00E87DBF">
        <w:rPr>
          <w:rFonts w:ascii="HelveticaNeueLT Std Lt" w:hAnsi="HelveticaNeueLT Std Lt"/>
          <w:szCs w:val="22"/>
        </w:rPr>
        <w:t xml:space="preserve"> MasterCard</w:t>
      </w:r>
      <w:sdt>
        <w:sdtPr>
          <w:rPr>
            <w:rFonts w:ascii="HelveticaNeueLT Std Lt" w:hAnsi="HelveticaNeueLT Std Lt"/>
            <w:szCs w:val="22"/>
          </w:rPr>
          <w:id w:val="50202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7DBF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Pr="00E87DBF">
        <w:rPr>
          <w:rFonts w:ascii="HelveticaNeueLT Std Lt" w:hAnsi="HelveticaNeueLT Std Lt"/>
          <w:szCs w:val="22"/>
        </w:rPr>
        <w:t xml:space="preserve"> American Express </w:t>
      </w:r>
      <w:sdt>
        <w:sdtPr>
          <w:rPr>
            <w:rFonts w:ascii="HelveticaNeueLT Std Lt" w:hAnsi="HelveticaNeueLT Std Lt"/>
            <w:szCs w:val="22"/>
          </w:rPr>
          <w:id w:val="8180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7DBF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Pr="00E87DBF">
        <w:rPr>
          <w:rFonts w:ascii="HelveticaNeueLT Std Lt" w:hAnsi="HelveticaNeueLT Std Lt"/>
          <w:szCs w:val="22"/>
        </w:rPr>
        <w:t xml:space="preserve"> Diners Club </w:t>
      </w:r>
      <w:sdt>
        <w:sdtPr>
          <w:rPr>
            <w:rFonts w:ascii="HelveticaNeueLT Std Lt" w:hAnsi="HelveticaNeueLT Std Lt"/>
            <w:szCs w:val="22"/>
          </w:rPr>
          <w:id w:val="-3397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7DBF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Pr="00E87DBF">
        <w:rPr>
          <w:rFonts w:ascii="HelveticaNeueLT Std Lt" w:hAnsi="HelveticaNeueLT Std Lt"/>
          <w:szCs w:val="22"/>
        </w:rPr>
        <w:t xml:space="preserve"> JCB</w:t>
      </w:r>
    </w:p>
    <w:p w14:paraId="650541C6" w14:textId="77777777" w:rsidR="007E455D" w:rsidRPr="00881F1C" w:rsidRDefault="007E455D" w:rsidP="007E455D">
      <w:pPr>
        <w:tabs>
          <w:tab w:val="left" w:pos="2552"/>
          <w:tab w:val="left" w:pos="4253"/>
          <w:tab w:val="left" w:pos="5387"/>
        </w:tabs>
        <w:rPr>
          <w:rFonts w:ascii="HelveticaNeueLT Std Lt" w:hAnsi="HelveticaNeueLT Std Lt"/>
          <w:szCs w:val="22"/>
          <w:lang w:val="de-DE"/>
        </w:rPr>
      </w:pPr>
      <w:r w:rsidRPr="00881F1C">
        <w:rPr>
          <w:rFonts w:ascii="HelveticaNeueLT Std Lt" w:hAnsi="HelveticaNeueLT Std Lt"/>
          <w:szCs w:val="22"/>
          <w:lang w:val="de-DE"/>
        </w:rPr>
        <w:t xml:space="preserve">Kreditkarteninhaber: </w:t>
      </w:r>
      <w:sdt>
        <w:sdtPr>
          <w:rPr>
            <w:rFonts w:ascii="HelveticaNeueLT Std Lt" w:hAnsi="HelveticaNeueLT Std Lt"/>
            <w:szCs w:val="22"/>
            <w:lang w:val="de-DE"/>
          </w:rPr>
          <w:id w:val="983510377"/>
          <w:showingPlcHdr/>
          <w:text/>
        </w:sdtPr>
        <w:sdtContent>
          <w:r w:rsidRPr="00881F1C">
            <w:rPr>
              <w:rStyle w:val="Platzhaltertext"/>
              <w:rFonts w:ascii="HelveticaNeueLT Std Lt" w:hAnsi="HelveticaNeueLT Std Lt"/>
              <w:szCs w:val="22"/>
              <w:lang w:val="de-DE"/>
            </w:rPr>
            <w:t>Karteninhaber</w:t>
          </w:r>
        </w:sdtContent>
      </w:sdt>
    </w:p>
    <w:p w14:paraId="15B93CC6" w14:textId="77777777" w:rsidR="007E455D" w:rsidRPr="00881F1C" w:rsidRDefault="007E455D" w:rsidP="007E455D">
      <w:pPr>
        <w:tabs>
          <w:tab w:val="left" w:pos="2552"/>
          <w:tab w:val="left" w:pos="4253"/>
          <w:tab w:val="left" w:pos="5387"/>
        </w:tabs>
        <w:rPr>
          <w:rFonts w:ascii="HelveticaNeueLT Std Lt" w:hAnsi="HelveticaNeueLT Std Lt"/>
          <w:szCs w:val="22"/>
          <w:lang w:val="de-DE"/>
        </w:rPr>
      </w:pPr>
      <w:r w:rsidRPr="00881F1C">
        <w:rPr>
          <w:rFonts w:ascii="HelveticaNeueLT Std Lt" w:hAnsi="HelveticaNeueLT Std Lt"/>
          <w:szCs w:val="22"/>
          <w:lang w:val="de-DE"/>
        </w:rPr>
        <w:t xml:space="preserve">Kreditkartennummer: </w:t>
      </w:r>
      <w:sdt>
        <w:sdtPr>
          <w:rPr>
            <w:rFonts w:ascii="HelveticaNeueLT Std Lt" w:hAnsi="HelveticaNeueLT Std Lt"/>
            <w:szCs w:val="22"/>
            <w:lang w:val="de-DE"/>
          </w:rPr>
          <w:id w:val="1340123882"/>
          <w:showingPlcHdr/>
          <w:text/>
        </w:sdtPr>
        <w:sdtContent>
          <w:r w:rsidRPr="00881F1C">
            <w:rPr>
              <w:rStyle w:val="Platzhaltertext"/>
              <w:rFonts w:ascii="HelveticaNeueLT Std Lt" w:hAnsi="HelveticaNeueLT Std Lt"/>
              <w:szCs w:val="22"/>
              <w:lang w:val="de-DE"/>
            </w:rPr>
            <w:t>Kreditkartennummer</w:t>
          </w:r>
        </w:sdtContent>
      </w:sdt>
      <w:r w:rsidRPr="00881F1C">
        <w:rPr>
          <w:rFonts w:ascii="HelveticaNeueLT Std Lt" w:hAnsi="HelveticaNeueLT Std Lt"/>
          <w:szCs w:val="22"/>
          <w:lang w:val="de-DE"/>
        </w:rPr>
        <w:t xml:space="preserve"> </w:t>
      </w:r>
    </w:p>
    <w:p w14:paraId="7E5D245C" w14:textId="77777777" w:rsidR="007E455D" w:rsidRDefault="007E455D" w:rsidP="007E455D">
      <w:pPr>
        <w:rPr>
          <w:rFonts w:ascii="HelveticaNeueLT Std Lt" w:hAnsi="HelveticaNeueLT Std Lt"/>
          <w:szCs w:val="22"/>
          <w:lang w:val="de-DE"/>
        </w:rPr>
      </w:pPr>
      <w:r w:rsidRPr="00881F1C">
        <w:rPr>
          <w:rFonts w:ascii="HelveticaNeueLT Std Lt" w:hAnsi="HelveticaNeueLT Std Lt"/>
          <w:szCs w:val="22"/>
          <w:lang w:val="de-DE"/>
        </w:rPr>
        <w:t xml:space="preserve">Gültigkeitsdatum: </w:t>
      </w:r>
      <w:sdt>
        <w:sdtPr>
          <w:rPr>
            <w:rFonts w:ascii="HelveticaNeueLT Std Lt" w:hAnsi="HelveticaNeueLT Std Lt"/>
            <w:szCs w:val="22"/>
            <w:lang w:val="de-DE"/>
          </w:rPr>
          <w:id w:val="-110283147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881F1C">
            <w:rPr>
              <w:rStyle w:val="Platzhaltertext"/>
              <w:rFonts w:ascii="HelveticaNeueLT Std Lt" w:hAnsi="HelveticaNeueLT Std Lt"/>
              <w:szCs w:val="22"/>
              <w:lang w:val="de-DE"/>
            </w:rPr>
            <w:t>Klicken Sie hier, um ein Datum einzugeben.</w:t>
          </w:r>
        </w:sdtContent>
      </w:sdt>
    </w:p>
    <w:p w14:paraId="5648D29C" w14:textId="77777777" w:rsidR="00882EBC" w:rsidRDefault="00882EBC" w:rsidP="0059561A">
      <w:pPr>
        <w:tabs>
          <w:tab w:val="left" w:pos="1418"/>
          <w:tab w:val="left" w:pos="4962"/>
        </w:tabs>
        <w:jc w:val="both"/>
        <w:rPr>
          <w:rFonts w:ascii="HelveticaNeueLT Std Lt" w:hAnsi="HelveticaNeueLT Std Lt"/>
          <w:b/>
          <w:szCs w:val="22"/>
          <w:u w:val="single"/>
          <w:lang w:val="de-DE"/>
        </w:rPr>
      </w:pPr>
    </w:p>
    <w:p w14:paraId="42C487CF" w14:textId="77777777" w:rsidR="00B853E5" w:rsidRPr="00B853E5" w:rsidRDefault="00B853E5" w:rsidP="0059561A">
      <w:pPr>
        <w:tabs>
          <w:tab w:val="left" w:pos="1418"/>
          <w:tab w:val="left" w:pos="4962"/>
        </w:tabs>
        <w:jc w:val="both"/>
        <w:rPr>
          <w:rFonts w:ascii="HelveticaNeueLT Std Lt" w:hAnsi="HelveticaNeueLT Std Lt"/>
          <w:b/>
          <w:szCs w:val="22"/>
          <w:u w:val="single"/>
          <w:lang w:val="de-DE"/>
        </w:rPr>
      </w:pPr>
      <w:r w:rsidRPr="00B853E5">
        <w:rPr>
          <w:rFonts w:ascii="HelveticaNeueLT Std Lt" w:hAnsi="HelveticaNeueLT Std Lt"/>
          <w:b/>
          <w:szCs w:val="22"/>
          <w:u w:val="single"/>
          <w:lang w:val="de-DE"/>
        </w:rPr>
        <w:t>Early-Check-In</w:t>
      </w:r>
    </w:p>
    <w:p w14:paraId="089AE193" w14:textId="77777777" w:rsidR="00B853E5" w:rsidRPr="0059561A" w:rsidRDefault="00000000" w:rsidP="0059561A">
      <w:pPr>
        <w:pStyle w:val="Default"/>
        <w:spacing w:after="120" w:line="288" w:lineRule="auto"/>
        <w:jc w:val="both"/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</w:pPr>
      <w:sdt>
        <w:sdtPr>
          <w:rPr>
            <w:rFonts w:ascii="HelveticaNeueLT Std Lt" w:hAnsi="HelveticaNeueLT Std Lt"/>
            <w:szCs w:val="22"/>
          </w:rPr>
          <w:id w:val="579880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E5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56E5B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 xml:space="preserve"> </w:t>
      </w:r>
      <w:r w:rsidR="00B853E5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>Garantierte Frühanreise ab 08:00 Uhr</w:t>
      </w:r>
      <w:r w:rsidR="00B853E5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ab/>
        <w:t xml:space="preserve">pro Zimmer und Suite </w:t>
      </w:r>
      <w:r w:rsid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ab/>
      </w:r>
      <w:r w:rsidR="00B853E5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ab/>
        <w:t>€ 100,00</w:t>
      </w:r>
    </w:p>
    <w:p w14:paraId="38CC81EB" w14:textId="77777777" w:rsidR="00B853E5" w:rsidRPr="00882EBC" w:rsidRDefault="00B853E5" w:rsidP="00B853E5">
      <w:pPr>
        <w:ind w:right="-432"/>
        <w:rPr>
          <w:rFonts w:ascii="Source Sans Pro Light" w:hAnsi="Source Sans Pro Light" w:cs="Arial"/>
          <w:bCs/>
          <w:lang w:val="de-DE"/>
        </w:rPr>
      </w:pPr>
    </w:p>
    <w:p w14:paraId="18A0F315" w14:textId="77777777" w:rsidR="00B853E5" w:rsidRPr="00B853E5" w:rsidRDefault="00B853E5" w:rsidP="00B853E5">
      <w:pPr>
        <w:tabs>
          <w:tab w:val="left" w:pos="1418"/>
          <w:tab w:val="left" w:pos="4962"/>
        </w:tabs>
        <w:ind w:left="2160" w:hanging="2160"/>
        <w:jc w:val="both"/>
        <w:rPr>
          <w:rFonts w:ascii="HelveticaNeueLT Std Lt" w:hAnsi="HelveticaNeueLT Std Lt"/>
          <w:b/>
          <w:szCs w:val="22"/>
          <w:u w:val="single"/>
          <w:lang w:val="de-DE"/>
        </w:rPr>
      </w:pPr>
      <w:r w:rsidRPr="00B853E5">
        <w:rPr>
          <w:rFonts w:ascii="HelveticaNeueLT Std Lt" w:hAnsi="HelveticaNeueLT Std Lt"/>
          <w:b/>
          <w:szCs w:val="22"/>
          <w:u w:val="single"/>
          <w:lang w:val="de-DE"/>
        </w:rPr>
        <w:t>Late-Check-Out</w:t>
      </w:r>
    </w:p>
    <w:p w14:paraId="719A36E1" w14:textId="77777777" w:rsidR="00B853E5" w:rsidRPr="00B853E5" w:rsidRDefault="00000000" w:rsidP="00B853E5">
      <w:pPr>
        <w:pStyle w:val="Default"/>
        <w:spacing w:after="120" w:line="288" w:lineRule="auto"/>
        <w:jc w:val="both"/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</w:pPr>
      <w:sdt>
        <w:sdtPr>
          <w:rPr>
            <w:rFonts w:ascii="HelveticaNeueLT Std Lt" w:hAnsi="HelveticaNeueLT Std Lt"/>
            <w:szCs w:val="22"/>
          </w:rPr>
          <w:id w:val="32664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E5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56E5B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 xml:space="preserve"> </w:t>
      </w:r>
      <w:r w:rsidR="00B853E5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 xml:space="preserve">Garantierte Spätabreise </w:t>
      </w:r>
      <w:r w:rsidR="00B853E5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ab/>
      </w:r>
      <w:r w:rsidR="00B853E5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ab/>
      </w:r>
      <w:r w:rsidR="00B853E5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ab/>
        <w:t>pro Zimmer und Suite, pro Stunde</w:t>
      </w:r>
      <w:r w:rsidR="00B853E5" w:rsidRPr="00B853E5">
        <w:rPr>
          <w:rFonts w:ascii="HelveticaNeueLT Std Lt" w:hAnsi="HelveticaNeueLT Std Lt" w:cs="Arial"/>
          <w:bCs/>
          <w:color w:val="auto"/>
          <w:sz w:val="22"/>
          <w:szCs w:val="22"/>
          <w:lang w:eastAsia="en-US"/>
        </w:rPr>
        <w:tab/>
        <w:t>€ 20,00</w:t>
      </w:r>
    </w:p>
    <w:p w14:paraId="4438562A" w14:textId="77777777" w:rsidR="00E666AD" w:rsidRPr="00F56E5B" w:rsidRDefault="00E666AD" w:rsidP="00E53915">
      <w:pPr>
        <w:keepNext/>
        <w:autoSpaceDE w:val="0"/>
        <w:autoSpaceDN w:val="0"/>
        <w:adjustRightInd w:val="0"/>
        <w:rPr>
          <w:lang w:val="de-DE"/>
        </w:rPr>
      </w:pPr>
    </w:p>
    <w:sectPr w:rsidR="00E666AD" w:rsidRPr="00F56E5B" w:rsidSect="00B47FA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98" w:right="900" w:bottom="1134" w:left="993" w:header="426" w:footer="542" w:gutter="0"/>
      <w:pgBorders w:offsetFrom="page">
        <w:top w:val="single" w:sz="18" w:space="24" w:color="CBA20E"/>
        <w:left w:val="single" w:sz="18" w:space="24" w:color="CBA20E"/>
        <w:bottom w:val="single" w:sz="18" w:space="24" w:color="CBA20E"/>
        <w:right w:val="single" w:sz="18" w:space="24" w:color="CBA20E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6494" w14:textId="77777777" w:rsidR="00F930CF" w:rsidRDefault="00F930CF">
      <w:r>
        <w:separator/>
      </w:r>
    </w:p>
  </w:endnote>
  <w:endnote w:type="continuationSeparator" w:id="0">
    <w:p w14:paraId="1C24F073" w14:textId="77777777" w:rsidR="00F930CF" w:rsidRDefault="00F9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irMdITC TT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54F5" w14:textId="77777777" w:rsidR="00101801" w:rsidRPr="000D57F3" w:rsidRDefault="006606DD" w:rsidP="007316C5">
    <w:pPr>
      <w:pStyle w:val="Fuzeile"/>
      <w:jc w:val="center"/>
      <w:rPr>
        <w:rFonts w:ascii="Arial" w:hAnsi="Arial" w:cs="Arial"/>
        <w:sz w:val="12"/>
        <w:lang w:val="de-AT"/>
      </w:rPr>
    </w:pPr>
    <w:r>
      <w:rPr>
        <w:rFonts w:ascii="Arial" w:hAnsi="Arial" w:cs="Arial"/>
        <w:sz w:val="12"/>
        <w:lang w:val="de-AT"/>
      </w:rPr>
      <w:t xml:space="preserve">IMLAUER HOTEL Schloss Pichlarn </w:t>
    </w:r>
    <w:r w:rsidR="00101801" w:rsidRPr="000D57F3">
      <w:rPr>
        <w:rFonts w:ascii="Arial" w:hAnsi="Arial" w:cs="Arial"/>
        <w:sz w:val="12"/>
        <w:lang w:val="de-AT"/>
      </w:rPr>
      <w:t>Zur Linde 1</w:t>
    </w:r>
    <w:r w:rsidR="00101801">
      <w:rPr>
        <w:rFonts w:ascii="Arial" w:hAnsi="Arial" w:cs="Arial"/>
        <w:sz w:val="12"/>
      </w:rPr>
      <w:sym w:font="Wingdings" w:char="0073"/>
    </w:r>
    <w:r w:rsidR="00101801" w:rsidRPr="000D57F3">
      <w:rPr>
        <w:rFonts w:ascii="Arial" w:hAnsi="Arial" w:cs="Arial"/>
        <w:sz w:val="12"/>
        <w:lang w:val="de-AT"/>
      </w:rPr>
      <w:t xml:space="preserve"> 8943 Aigen im Ennstal, Austria Tel.: +43 (0) 3682 / 24440-0 </w:t>
    </w:r>
    <w:r w:rsidR="00101801">
      <w:rPr>
        <w:rFonts w:ascii="Arial" w:hAnsi="Arial" w:cs="Arial"/>
        <w:sz w:val="12"/>
      </w:rPr>
      <w:sym w:font="Wingdings" w:char="0073"/>
    </w:r>
    <w:r w:rsidR="00101801" w:rsidRPr="000D57F3">
      <w:rPr>
        <w:rFonts w:ascii="Arial" w:hAnsi="Arial" w:cs="Arial"/>
        <w:sz w:val="12"/>
        <w:lang w:val="de-AT"/>
      </w:rPr>
      <w:t xml:space="preserve"> Fax: +43 (0) 3682 / 24440-6</w:t>
    </w:r>
  </w:p>
  <w:p w14:paraId="38124014" w14:textId="77777777" w:rsidR="00101801" w:rsidRPr="002C4423" w:rsidRDefault="00101801" w:rsidP="007316C5">
    <w:pPr>
      <w:pStyle w:val="Fuzeile"/>
      <w:jc w:val="center"/>
      <w:rPr>
        <w:rFonts w:ascii="Arial" w:hAnsi="Arial" w:cs="Arial"/>
        <w:sz w:val="12"/>
        <w:lang w:val="de-AT"/>
      </w:rPr>
    </w:pPr>
    <w:r>
      <w:rPr>
        <w:rFonts w:ascii="Arial" w:hAnsi="Arial" w:cs="Arial"/>
        <w:sz w:val="12"/>
        <w:lang w:val="de-AT"/>
      </w:rPr>
      <w:t>event</w:t>
    </w:r>
    <w:r w:rsidRPr="000D57F3">
      <w:rPr>
        <w:rFonts w:ascii="Arial" w:hAnsi="Arial" w:cs="Arial"/>
        <w:sz w:val="12"/>
        <w:lang w:val="de-AT"/>
      </w:rPr>
      <w:t>@</w:t>
    </w:r>
    <w:r>
      <w:rPr>
        <w:rFonts w:ascii="Arial" w:hAnsi="Arial" w:cs="Arial"/>
        <w:sz w:val="12"/>
        <w:lang w:val="de-AT"/>
      </w:rPr>
      <w:t>schloss</w:t>
    </w:r>
    <w:r w:rsidRPr="000D57F3">
      <w:rPr>
        <w:rFonts w:ascii="Arial" w:hAnsi="Arial" w:cs="Arial"/>
        <w:sz w:val="12"/>
        <w:lang w:val="de-AT"/>
      </w:rPr>
      <w:t xml:space="preserve">pichlarn.at </w:t>
    </w:r>
    <w:r>
      <w:rPr>
        <w:rFonts w:ascii="Arial" w:hAnsi="Arial" w:cs="Arial"/>
        <w:sz w:val="12"/>
      </w:rPr>
      <w:sym w:font="Wingdings" w:char="0073"/>
    </w:r>
    <w:r w:rsidRPr="000D57F3">
      <w:rPr>
        <w:rFonts w:ascii="Arial" w:hAnsi="Arial" w:cs="Arial"/>
        <w:sz w:val="12"/>
        <w:lang w:val="de-AT"/>
      </w:rPr>
      <w:t xml:space="preserve"> www.</w:t>
    </w:r>
    <w:r>
      <w:rPr>
        <w:rFonts w:ascii="Arial" w:hAnsi="Arial" w:cs="Arial"/>
        <w:sz w:val="12"/>
        <w:lang w:val="de-AT"/>
      </w:rPr>
      <w:t>schloss</w:t>
    </w:r>
    <w:r w:rsidRPr="000D57F3">
      <w:rPr>
        <w:rFonts w:ascii="Arial" w:hAnsi="Arial" w:cs="Arial"/>
        <w:sz w:val="12"/>
        <w:lang w:val="de-AT"/>
      </w:rPr>
      <w:t xml:space="preserve">pichlarn.at </w:t>
    </w:r>
  </w:p>
  <w:p w14:paraId="2F310985" w14:textId="77777777" w:rsidR="00101801" w:rsidRPr="007316C5" w:rsidRDefault="00101801" w:rsidP="007316C5">
    <w:pPr>
      <w:pStyle w:val="Fuzeile"/>
      <w:rPr>
        <w:lang w:val="de-A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AA76" w14:textId="77777777" w:rsidR="006606DD" w:rsidRPr="000D57F3" w:rsidRDefault="006606DD" w:rsidP="006606DD">
    <w:pPr>
      <w:pStyle w:val="Fuzeile"/>
      <w:jc w:val="center"/>
      <w:rPr>
        <w:rFonts w:ascii="Arial" w:hAnsi="Arial" w:cs="Arial"/>
        <w:sz w:val="12"/>
        <w:lang w:val="de-AT"/>
      </w:rPr>
    </w:pPr>
    <w:r>
      <w:rPr>
        <w:rFonts w:ascii="Arial" w:hAnsi="Arial" w:cs="Arial"/>
        <w:sz w:val="12"/>
        <w:lang w:val="de-AT"/>
      </w:rPr>
      <w:t xml:space="preserve">IMLAUER HOTEL Schloss Pichlarn </w:t>
    </w:r>
    <w:r w:rsidRPr="000D57F3">
      <w:rPr>
        <w:rFonts w:ascii="Arial" w:hAnsi="Arial" w:cs="Arial"/>
        <w:sz w:val="12"/>
        <w:lang w:val="de-AT"/>
      </w:rPr>
      <w:t>Zur Linde 1</w:t>
    </w:r>
    <w:r>
      <w:rPr>
        <w:rFonts w:ascii="Arial" w:hAnsi="Arial" w:cs="Arial"/>
        <w:sz w:val="12"/>
      </w:rPr>
      <w:sym w:font="Wingdings" w:char="0073"/>
    </w:r>
    <w:r w:rsidRPr="000D57F3">
      <w:rPr>
        <w:rFonts w:ascii="Arial" w:hAnsi="Arial" w:cs="Arial"/>
        <w:sz w:val="12"/>
        <w:lang w:val="de-AT"/>
      </w:rPr>
      <w:t xml:space="preserve"> 8943 Aigen im Ennstal, Austria Tel.: +43 (0) 3682 / 24440-0 </w:t>
    </w:r>
    <w:r>
      <w:rPr>
        <w:rFonts w:ascii="Arial" w:hAnsi="Arial" w:cs="Arial"/>
        <w:sz w:val="12"/>
      </w:rPr>
      <w:sym w:font="Wingdings" w:char="0073"/>
    </w:r>
    <w:r w:rsidRPr="000D57F3">
      <w:rPr>
        <w:rFonts w:ascii="Arial" w:hAnsi="Arial" w:cs="Arial"/>
        <w:sz w:val="12"/>
        <w:lang w:val="de-AT"/>
      </w:rPr>
      <w:t xml:space="preserve"> Fax: +43 (0) 3682 / 24440-6</w:t>
    </w:r>
  </w:p>
  <w:p w14:paraId="3A2F4BC2" w14:textId="77777777" w:rsidR="006606DD" w:rsidRPr="002C4423" w:rsidRDefault="006606DD" w:rsidP="006606DD">
    <w:pPr>
      <w:pStyle w:val="Fuzeile"/>
      <w:jc w:val="center"/>
      <w:rPr>
        <w:rFonts w:ascii="Arial" w:hAnsi="Arial" w:cs="Arial"/>
        <w:sz w:val="12"/>
        <w:lang w:val="de-AT"/>
      </w:rPr>
    </w:pPr>
    <w:r>
      <w:rPr>
        <w:rFonts w:ascii="Arial" w:hAnsi="Arial" w:cs="Arial"/>
        <w:sz w:val="12"/>
        <w:lang w:val="de-AT"/>
      </w:rPr>
      <w:t>event</w:t>
    </w:r>
    <w:r w:rsidRPr="000D57F3">
      <w:rPr>
        <w:rFonts w:ascii="Arial" w:hAnsi="Arial" w:cs="Arial"/>
        <w:sz w:val="12"/>
        <w:lang w:val="de-AT"/>
      </w:rPr>
      <w:t>@</w:t>
    </w:r>
    <w:r>
      <w:rPr>
        <w:rFonts w:ascii="Arial" w:hAnsi="Arial" w:cs="Arial"/>
        <w:sz w:val="12"/>
        <w:lang w:val="de-AT"/>
      </w:rPr>
      <w:t>schloss</w:t>
    </w:r>
    <w:r w:rsidRPr="000D57F3">
      <w:rPr>
        <w:rFonts w:ascii="Arial" w:hAnsi="Arial" w:cs="Arial"/>
        <w:sz w:val="12"/>
        <w:lang w:val="de-AT"/>
      </w:rPr>
      <w:t xml:space="preserve">pichlarn.at </w:t>
    </w:r>
    <w:r>
      <w:rPr>
        <w:rFonts w:ascii="Arial" w:hAnsi="Arial" w:cs="Arial"/>
        <w:sz w:val="12"/>
      </w:rPr>
      <w:sym w:font="Wingdings" w:char="0073"/>
    </w:r>
    <w:r w:rsidRPr="000D57F3">
      <w:rPr>
        <w:rFonts w:ascii="Arial" w:hAnsi="Arial" w:cs="Arial"/>
        <w:sz w:val="12"/>
        <w:lang w:val="de-AT"/>
      </w:rPr>
      <w:t xml:space="preserve"> www.</w:t>
    </w:r>
    <w:r>
      <w:rPr>
        <w:rFonts w:ascii="Arial" w:hAnsi="Arial" w:cs="Arial"/>
        <w:sz w:val="12"/>
        <w:lang w:val="de-AT"/>
      </w:rPr>
      <w:t>schloss</w:t>
    </w:r>
    <w:r w:rsidRPr="000D57F3">
      <w:rPr>
        <w:rFonts w:ascii="Arial" w:hAnsi="Arial" w:cs="Arial"/>
        <w:sz w:val="12"/>
        <w:lang w:val="de-AT"/>
      </w:rPr>
      <w:t xml:space="preserve">pichlarn.at </w:t>
    </w:r>
  </w:p>
  <w:p w14:paraId="437A119E" w14:textId="77777777" w:rsidR="00101801" w:rsidRDefault="00101801" w:rsidP="00D70181">
    <w:pPr>
      <w:pStyle w:val="Fuzeile"/>
      <w:jc w:val="center"/>
      <w:rPr>
        <w:rFonts w:ascii="Arial" w:hAnsi="Arial" w:cs="Arial"/>
        <w:sz w:val="12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E5A8" w14:textId="77777777" w:rsidR="00F930CF" w:rsidRDefault="00F930CF">
      <w:r>
        <w:separator/>
      </w:r>
    </w:p>
  </w:footnote>
  <w:footnote w:type="continuationSeparator" w:id="0">
    <w:p w14:paraId="460BCFFF" w14:textId="77777777" w:rsidR="00F930CF" w:rsidRDefault="00F9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F1A7" w14:textId="77777777" w:rsidR="00101801" w:rsidRDefault="006606DD">
    <w:pPr>
      <w:pStyle w:val="Kopfzeile"/>
    </w:pPr>
    <w:r>
      <w:rPr>
        <w:noProof/>
        <w:color w:val="0000FF"/>
        <w:lang w:val="de-AT" w:eastAsia="de-AT"/>
      </w:rPr>
      <w:drawing>
        <wp:anchor distT="0" distB="0" distL="114300" distR="114300" simplePos="0" relativeHeight="251660288" behindDoc="1" locked="0" layoutInCell="1" allowOverlap="1" wp14:anchorId="2DEAE6A2" wp14:editId="279EB343">
          <wp:simplePos x="0" y="0"/>
          <wp:positionH relativeFrom="column">
            <wp:posOffset>4366260</wp:posOffset>
          </wp:positionH>
          <wp:positionV relativeFrom="paragraph">
            <wp:posOffset>62865</wp:posOffset>
          </wp:positionV>
          <wp:extent cx="2381250" cy="1457325"/>
          <wp:effectExtent l="0" t="0" r="0" b="0"/>
          <wp:wrapTight wrapText="bothSides">
            <wp:wrapPolygon edited="0">
              <wp:start x="10022" y="282"/>
              <wp:lineTo x="9331" y="1412"/>
              <wp:lineTo x="8122" y="4235"/>
              <wp:lineTo x="8122" y="6212"/>
              <wp:lineTo x="9158" y="9882"/>
              <wp:lineTo x="518" y="11859"/>
              <wp:lineTo x="518" y="13835"/>
              <wp:lineTo x="2765" y="14682"/>
              <wp:lineTo x="2765" y="18635"/>
              <wp:lineTo x="7949" y="20047"/>
              <wp:lineTo x="8122" y="21176"/>
              <wp:lineTo x="13478" y="21176"/>
              <wp:lineTo x="13651" y="20047"/>
              <wp:lineTo x="18662" y="18635"/>
              <wp:lineTo x="18662" y="14682"/>
              <wp:lineTo x="21082" y="14118"/>
              <wp:lineTo x="21082" y="11859"/>
              <wp:lineTo x="12614" y="9882"/>
              <wp:lineTo x="13651" y="4518"/>
              <wp:lineTo x="12269" y="1412"/>
              <wp:lineTo x="11578" y="282"/>
              <wp:lineTo x="10022" y="282"/>
            </wp:wrapPolygon>
          </wp:wrapTight>
          <wp:docPr id="18" name="Grafik 18" descr="https://imlauer.com/wp-content/uploads/2021/02/IH_Schloss_Pichlarn_A_zentriert_4c_Signatur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imlauer.com/wp-content/uploads/2021/02/IH_Schloss_Pichlarn_A_zentriert_4c_Signatur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327826" w14:textId="77777777" w:rsidR="00101801" w:rsidRDefault="00101801" w:rsidP="00BE34DC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3E6C" w14:textId="77777777" w:rsidR="00101801" w:rsidRDefault="006606DD" w:rsidP="00AB068C">
    <w:pPr>
      <w:pStyle w:val="Kopfzeile"/>
      <w:jc w:val="right"/>
    </w:pPr>
    <w:r>
      <w:rPr>
        <w:noProof/>
        <w:color w:val="0000FF"/>
        <w:lang w:val="de-AT" w:eastAsia="de-AT"/>
      </w:rPr>
      <w:drawing>
        <wp:anchor distT="0" distB="0" distL="114300" distR="114300" simplePos="0" relativeHeight="251659264" behindDoc="1" locked="0" layoutInCell="1" allowOverlap="1" wp14:anchorId="0E4FE616" wp14:editId="2A3A9E2E">
          <wp:simplePos x="0" y="0"/>
          <wp:positionH relativeFrom="column">
            <wp:posOffset>4356735</wp:posOffset>
          </wp:positionH>
          <wp:positionV relativeFrom="paragraph">
            <wp:posOffset>43815</wp:posOffset>
          </wp:positionV>
          <wp:extent cx="2381250" cy="1457325"/>
          <wp:effectExtent l="0" t="0" r="0" b="0"/>
          <wp:wrapTight wrapText="bothSides">
            <wp:wrapPolygon edited="0">
              <wp:start x="10022" y="282"/>
              <wp:lineTo x="9331" y="1412"/>
              <wp:lineTo x="8122" y="4235"/>
              <wp:lineTo x="8122" y="6212"/>
              <wp:lineTo x="9158" y="9882"/>
              <wp:lineTo x="518" y="11859"/>
              <wp:lineTo x="518" y="13835"/>
              <wp:lineTo x="2765" y="14682"/>
              <wp:lineTo x="2765" y="18635"/>
              <wp:lineTo x="7949" y="20047"/>
              <wp:lineTo x="8122" y="21176"/>
              <wp:lineTo x="13478" y="21176"/>
              <wp:lineTo x="13651" y="20047"/>
              <wp:lineTo x="18662" y="18635"/>
              <wp:lineTo x="18662" y="14682"/>
              <wp:lineTo x="21082" y="14118"/>
              <wp:lineTo x="21082" y="11859"/>
              <wp:lineTo x="12614" y="9882"/>
              <wp:lineTo x="13651" y="4518"/>
              <wp:lineTo x="12269" y="1412"/>
              <wp:lineTo x="11578" y="282"/>
              <wp:lineTo x="10022" y="282"/>
            </wp:wrapPolygon>
          </wp:wrapTight>
          <wp:docPr id="19" name="Grafik 19" descr="https://imlauer.com/wp-content/uploads/2021/02/IH_Schloss_Pichlarn_A_zentriert_4c_Signatur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mlauer.com/wp-content/uploads/2021/02/IH_Schloss_Pichlarn_A_zentriert_4c_Signatur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16C01" w14:textId="77777777" w:rsidR="00101801" w:rsidRDefault="00101801" w:rsidP="00AB068C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28D1" w14:textId="77777777" w:rsidR="00101801" w:rsidRDefault="006606DD" w:rsidP="00D178DA">
    <w:pPr>
      <w:jc w:val="right"/>
      <w:rPr>
        <w:lang w:val="de-DE"/>
      </w:rPr>
    </w:pPr>
    <w:r>
      <w:rPr>
        <w:noProof/>
        <w:color w:val="0000FF"/>
        <w:lang w:val="de-AT" w:eastAsia="de-AT"/>
      </w:rPr>
      <w:drawing>
        <wp:anchor distT="0" distB="0" distL="114300" distR="114300" simplePos="0" relativeHeight="251658240" behindDoc="1" locked="0" layoutInCell="1" allowOverlap="1" wp14:anchorId="25D3096E" wp14:editId="2C1D75B6">
          <wp:simplePos x="0" y="0"/>
          <wp:positionH relativeFrom="column">
            <wp:posOffset>4347210</wp:posOffset>
          </wp:positionH>
          <wp:positionV relativeFrom="paragraph">
            <wp:posOffset>43815</wp:posOffset>
          </wp:positionV>
          <wp:extent cx="2381250" cy="1457325"/>
          <wp:effectExtent l="0" t="0" r="0" b="0"/>
          <wp:wrapTight wrapText="bothSides">
            <wp:wrapPolygon edited="0">
              <wp:start x="10022" y="282"/>
              <wp:lineTo x="9331" y="1412"/>
              <wp:lineTo x="8122" y="4235"/>
              <wp:lineTo x="8122" y="6212"/>
              <wp:lineTo x="9158" y="9882"/>
              <wp:lineTo x="518" y="11859"/>
              <wp:lineTo x="518" y="13835"/>
              <wp:lineTo x="2765" y="14682"/>
              <wp:lineTo x="2765" y="18635"/>
              <wp:lineTo x="7949" y="20047"/>
              <wp:lineTo x="8122" y="21176"/>
              <wp:lineTo x="13478" y="21176"/>
              <wp:lineTo x="13651" y="20047"/>
              <wp:lineTo x="18662" y="18635"/>
              <wp:lineTo x="18662" y="14682"/>
              <wp:lineTo x="21082" y="14118"/>
              <wp:lineTo x="21082" y="11859"/>
              <wp:lineTo x="12614" y="9882"/>
              <wp:lineTo x="13651" y="4518"/>
              <wp:lineTo x="12269" y="1412"/>
              <wp:lineTo x="11578" y="282"/>
              <wp:lineTo x="10022" y="282"/>
            </wp:wrapPolygon>
          </wp:wrapTight>
          <wp:docPr id="20" name="Grafik 20" descr="https://imlauer.com/wp-content/uploads/2021/02/IH_Schloss_Pichlarn_A_zentriert_4c_Signatur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imlauer.com/wp-content/uploads/2021/02/IH_Schloss_Pichlarn_A_zentriert_4c_Signatur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FA6F3" w14:textId="77777777" w:rsidR="00101801" w:rsidRDefault="00101801" w:rsidP="00D178DA">
    <w:pPr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4.25pt;height:74.25pt" o:bullet="t">
        <v:imagedata r:id="rId1" o:title="clip_image001"/>
      </v:shape>
    </w:pict>
  </w:numPicBullet>
  <w:numPicBullet w:numPicBulletId="1">
    <w:pict>
      <v:shape id="_x0000_i1029" type="#_x0000_t75" style="width:82.5pt;height:87pt" o:bullet="t">
        <v:imagedata r:id="rId2" o:title="Aufzählungspunkt"/>
      </v:shape>
    </w:pict>
  </w:numPicBullet>
  <w:abstractNum w:abstractNumId="0" w15:restartNumberingAfterBreak="0">
    <w:nsid w:val="01E60DF8"/>
    <w:multiLevelType w:val="hybridMultilevel"/>
    <w:tmpl w:val="3DE85B02"/>
    <w:lvl w:ilvl="0" w:tplc="ED3E1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06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6F2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26A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E6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EA57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8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4D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BE7D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A209F"/>
    <w:multiLevelType w:val="hybridMultilevel"/>
    <w:tmpl w:val="340AD4E8"/>
    <w:lvl w:ilvl="0" w:tplc="4D1A5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439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A5D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8B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65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780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E2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40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C53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B6299"/>
    <w:multiLevelType w:val="hybridMultilevel"/>
    <w:tmpl w:val="2B42C998"/>
    <w:lvl w:ilvl="0" w:tplc="D4C65E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4E4A"/>
    <w:multiLevelType w:val="hybridMultilevel"/>
    <w:tmpl w:val="6142BB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320E4D"/>
    <w:multiLevelType w:val="hybridMultilevel"/>
    <w:tmpl w:val="81A063BE"/>
    <w:lvl w:ilvl="0" w:tplc="055E64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47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0477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88F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EC5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0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E7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C7A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422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91AE5"/>
    <w:multiLevelType w:val="hybridMultilevel"/>
    <w:tmpl w:val="EE0E1228"/>
    <w:lvl w:ilvl="0" w:tplc="CD4A1E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BE5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817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45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AC9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01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EC58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863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6A1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16647"/>
    <w:multiLevelType w:val="hybridMultilevel"/>
    <w:tmpl w:val="0ADAB728"/>
    <w:lvl w:ilvl="0" w:tplc="FE92CA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AFB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CC2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AAE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42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EB9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DCBD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6B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E0B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E08DF"/>
    <w:multiLevelType w:val="hybridMultilevel"/>
    <w:tmpl w:val="0792F112"/>
    <w:lvl w:ilvl="0" w:tplc="D1DEDF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2A9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0042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86B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081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81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66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AE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EE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A6336"/>
    <w:multiLevelType w:val="hybridMultilevel"/>
    <w:tmpl w:val="055288CC"/>
    <w:lvl w:ilvl="0" w:tplc="AC04A4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65EF1"/>
    <w:multiLevelType w:val="hybridMultilevel"/>
    <w:tmpl w:val="3F7E170C"/>
    <w:lvl w:ilvl="0" w:tplc="880CD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EC5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EDA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0E2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232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890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25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AF7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248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735C7"/>
    <w:multiLevelType w:val="hybridMultilevel"/>
    <w:tmpl w:val="C5BC6DA8"/>
    <w:lvl w:ilvl="0" w:tplc="3F9C96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B0F9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A4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C8D3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2EC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25D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822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A3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A94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EA5DCC"/>
    <w:multiLevelType w:val="hybridMultilevel"/>
    <w:tmpl w:val="B434AF44"/>
    <w:lvl w:ilvl="0" w:tplc="040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70F3B"/>
    <w:multiLevelType w:val="hybridMultilevel"/>
    <w:tmpl w:val="0DDAE1BA"/>
    <w:lvl w:ilvl="0" w:tplc="20281F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509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A40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6B2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E2F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689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9E3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A5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683F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C11AD"/>
    <w:multiLevelType w:val="hybridMultilevel"/>
    <w:tmpl w:val="BF6C3864"/>
    <w:lvl w:ilvl="0" w:tplc="A216C5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D64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D26C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40F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468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6E7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268E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035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9A4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265FB9"/>
    <w:multiLevelType w:val="hybridMultilevel"/>
    <w:tmpl w:val="2C2CDF66"/>
    <w:lvl w:ilvl="0" w:tplc="100E51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BA6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161C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03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A3A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490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B48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88E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D4E2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771818"/>
    <w:multiLevelType w:val="hybridMultilevel"/>
    <w:tmpl w:val="20AE024A"/>
    <w:lvl w:ilvl="0" w:tplc="0980F0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F0F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81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85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AC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097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03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E7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29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1F34C4"/>
    <w:multiLevelType w:val="hybridMultilevel"/>
    <w:tmpl w:val="320A365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934417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4375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8221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0925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3639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50600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18089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9314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9422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41365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77615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14844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14299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1293736">
    <w:abstractNumId w:val="16"/>
  </w:num>
  <w:num w:numId="15" w16cid:durableId="1817913026">
    <w:abstractNumId w:val="3"/>
  </w:num>
  <w:num w:numId="16" w16cid:durableId="2037850835">
    <w:abstractNumId w:val="8"/>
  </w:num>
  <w:num w:numId="17" w16cid:durableId="664550397">
    <w:abstractNumId w:val="2"/>
  </w:num>
  <w:num w:numId="18" w16cid:durableId="1298416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p7alWxQgNfqbF1rB8zzacjg2M3ys2RpXfZm2wepYTGlhmpkhuDdvchF3z8uJyHEC+Ej2JhSHjQqvWMjC7Fk+Dw==" w:salt="zcALtkPtZmuQHhVmCXnFX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9B"/>
    <w:rsid w:val="000119AB"/>
    <w:rsid w:val="000134C3"/>
    <w:rsid w:val="00023758"/>
    <w:rsid w:val="00031F58"/>
    <w:rsid w:val="00041027"/>
    <w:rsid w:val="00046201"/>
    <w:rsid w:val="000617EF"/>
    <w:rsid w:val="00084494"/>
    <w:rsid w:val="00092557"/>
    <w:rsid w:val="000B080C"/>
    <w:rsid w:val="000B44C5"/>
    <w:rsid w:val="000B4612"/>
    <w:rsid w:val="000D1A80"/>
    <w:rsid w:val="000D1AA5"/>
    <w:rsid w:val="000D57F3"/>
    <w:rsid w:val="000E2000"/>
    <w:rsid w:val="000F06EF"/>
    <w:rsid w:val="000F59D0"/>
    <w:rsid w:val="00101801"/>
    <w:rsid w:val="001040C2"/>
    <w:rsid w:val="001177FA"/>
    <w:rsid w:val="0014248C"/>
    <w:rsid w:val="0014297A"/>
    <w:rsid w:val="00143875"/>
    <w:rsid w:val="00153F12"/>
    <w:rsid w:val="00173E4F"/>
    <w:rsid w:val="0017535F"/>
    <w:rsid w:val="0018059C"/>
    <w:rsid w:val="00187F5F"/>
    <w:rsid w:val="0019391C"/>
    <w:rsid w:val="001B6642"/>
    <w:rsid w:val="001E1E9B"/>
    <w:rsid w:val="00202B05"/>
    <w:rsid w:val="00206D22"/>
    <w:rsid w:val="00240200"/>
    <w:rsid w:val="00245CF3"/>
    <w:rsid w:val="002A0F68"/>
    <w:rsid w:val="002C0913"/>
    <w:rsid w:val="002C4423"/>
    <w:rsid w:val="002C5A98"/>
    <w:rsid w:val="002E3663"/>
    <w:rsid w:val="0030516C"/>
    <w:rsid w:val="003071F9"/>
    <w:rsid w:val="003240AA"/>
    <w:rsid w:val="003338E8"/>
    <w:rsid w:val="003403B4"/>
    <w:rsid w:val="00344A62"/>
    <w:rsid w:val="00355880"/>
    <w:rsid w:val="0035659A"/>
    <w:rsid w:val="00357D6C"/>
    <w:rsid w:val="003673F9"/>
    <w:rsid w:val="00376ABB"/>
    <w:rsid w:val="00393894"/>
    <w:rsid w:val="003A27B8"/>
    <w:rsid w:val="003B6B35"/>
    <w:rsid w:val="003C5DC2"/>
    <w:rsid w:val="00435AEB"/>
    <w:rsid w:val="00447193"/>
    <w:rsid w:val="004514AC"/>
    <w:rsid w:val="004518D0"/>
    <w:rsid w:val="00453B40"/>
    <w:rsid w:val="00453FD6"/>
    <w:rsid w:val="00492646"/>
    <w:rsid w:val="004B30D9"/>
    <w:rsid w:val="004D55E4"/>
    <w:rsid w:val="00500DB7"/>
    <w:rsid w:val="0050205D"/>
    <w:rsid w:val="00523600"/>
    <w:rsid w:val="0054732D"/>
    <w:rsid w:val="0055116A"/>
    <w:rsid w:val="005645B9"/>
    <w:rsid w:val="0057605A"/>
    <w:rsid w:val="0059561A"/>
    <w:rsid w:val="005A3186"/>
    <w:rsid w:val="005B3C57"/>
    <w:rsid w:val="005C4EED"/>
    <w:rsid w:val="005E5965"/>
    <w:rsid w:val="005F3968"/>
    <w:rsid w:val="00631E01"/>
    <w:rsid w:val="00645134"/>
    <w:rsid w:val="00651787"/>
    <w:rsid w:val="006606DD"/>
    <w:rsid w:val="006631F9"/>
    <w:rsid w:val="0066568B"/>
    <w:rsid w:val="00672657"/>
    <w:rsid w:val="00674087"/>
    <w:rsid w:val="0068201B"/>
    <w:rsid w:val="00692410"/>
    <w:rsid w:val="00695FDA"/>
    <w:rsid w:val="006A00FC"/>
    <w:rsid w:val="006A60A6"/>
    <w:rsid w:val="006B364E"/>
    <w:rsid w:val="006D236C"/>
    <w:rsid w:val="00706DF6"/>
    <w:rsid w:val="00711F91"/>
    <w:rsid w:val="00723161"/>
    <w:rsid w:val="0072318C"/>
    <w:rsid w:val="007316C5"/>
    <w:rsid w:val="00754DA4"/>
    <w:rsid w:val="0075593B"/>
    <w:rsid w:val="00757F6E"/>
    <w:rsid w:val="00764CCD"/>
    <w:rsid w:val="007731ED"/>
    <w:rsid w:val="0077446B"/>
    <w:rsid w:val="0077679A"/>
    <w:rsid w:val="00782374"/>
    <w:rsid w:val="0079621B"/>
    <w:rsid w:val="00797D29"/>
    <w:rsid w:val="007A5AC6"/>
    <w:rsid w:val="007C47CB"/>
    <w:rsid w:val="007D6E02"/>
    <w:rsid w:val="007E455D"/>
    <w:rsid w:val="007E619A"/>
    <w:rsid w:val="007F27AE"/>
    <w:rsid w:val="00813754"/>
    <w:rsid w:val="00817E40"/>
    <w:rsid w:val="0082534A"/>
    <w:rsid w:val="00833A8F"/>
    <w:rsid w:val="00847955"/>
    <w:rsid w:val="0085447B"/>
    <w:rsid w:val="0086376C"/>
    <w:rsid w:val="008672FE"/>
    <w:rsid w:val="00877310"/>
    <w:rsid w:val="00881F1C"/>
    <w:rsid w:val="00882EBC"/>
    <w:rsid w:val="00894625"/>
    <w:rsid w:val="008A4661"/>
    <w:rsid w:val="008B1058"/>
    <w:rsid w:val="008D6AC2"/>
    <w:rsid w:val="008E5CC1"/>
    <w:rsid w:val="008F6315"/>
    <w:rsid w:val="00900E84"/>
    <w:rsid w:val="009053A6"/>
    <w:rsid w:val="00910849"/>
    <w:rsid w:val="00915A6B"/>
    <w:rsid w:val="00925C44"/>
    <w:rsid w:val="00941C19"/>
    <w:rsid w:val="00944F4F"/>
    <w:rsid w:val="00945675"/>
    <w:rsid w:val="009545F9"/>
    <w:rsid w:val="00990CAA"/>
    <w:rsid w:val="009915DA"/>
    <w:rsid w:val="009A666E"/>
    <w:rsid w:val="009D5130"/>
    <w:rsid w:val="009E0ED9"/>
    <w:rsid w:val="009E4E3D"/>
    <w:rsid w:val="009F0B31"/>
    <w:rsid w:val="00A02036"/>
    <w:rsid w:val="00A11ED2"/>
    <w:rsid w:val="00AB068C"/>
    <w:rsid w:val="00AC0D99"/>
    <w:rsid w:val="00AC7EFA"/>
    <w:rsid w:val="00AD5677"/>
    <w:rsid w:val="00AD7F49"/>
    <w:rsid w:val="00AE3863"/>
    <w:rsid w:val="00AF1BFD"/>
    <w:rsid w:val="00B039DF"/>
    <w:rsid w:val="00B30A66"/>
    <w:rsid w:val="00B34545"/>
    <w:rsid w:val="00B355C7"/>
    <w:rsid w:val="00B41760"/>
    <w:rsid w:val="00B47FA5"/>
    <w:rsid w:val="00B57A7D"/>
    <w:rsid w:val="00B6470A"/>
    <w:rsid w:val="00B66E33"/>
    <w:rsid w:val="00B8398D"/>
    <w:rsid w:val="00B83F13"/>
    <w:rsid w:val="00B853E5"/>
    <w:rsid w:val="00B92EF3"/>
    <w:rsid w:val="00BA2DDC"/>
    <w:rsid w:val="00BD7652"/>
    <w:rsid w:val="00BE34DC"/>
    <w:rsid w:val="00BE6B18"/>
    <w:rsid w:val="00BF12F5"/>
    <w:rsid w:val="00C0670F"/>
    <w:rsid w:val="00C30CC8"/>
    <w:rsid w:val="00C37F4E"/>
    <w:rsid w:val="00C7360C"/>
    <w:rsid w:val="00C83C48"/>
    <w:rsid w:val="00C86340"/>
    <w:rsid w:val="00C87518"/>
    <w:rsid w:val="00CC1544"/>
    <w:rsid w:val="00CC50A2"/>
    <w:rsid w:val="00D001C2"/>
    <w:rsid w:val="00D03878"/>
    <w:rsid w:val="00D07F18"/>
    <w:rsid w:val="00D178DA"/>
    <w:rsid w:val="00D3150F"/>
    <w:rsid w:val="00D4201B"/>
    <w:rsid w:val="00D50A4C"/>
    <w:rsid w:val="00D578F5"/>
    <w:rsid w:val="00D6068D"/>
    <w:rsid w:val="00D63BA2"/>
    <w:rsid w:val="00D70181"/>
    <w:rsid w:val="00D857C5"/>
    <w:rsid w:val="00D94E3C"/>
    <w:rsid w:val="00DA1A39"/>
    <w:rsid w:val="00DC0A9F"/>
    <w:rsid w:val="00DC706C"/>
    <w:rsid w:val="00DE7C04"/>
    <w:rsid w:val="00DE7DFF"/>
    <w:rsid w:val="00E21448"/>
    <w:rsid w:val="00E23FC9"/>
    <w:rsid w:val="00E2648F"/>
    <w:rsid w:val="00E315DF"/>
    <w:rsid w:val="00E426DD"/>
    <w:rsid w:val="00E53915"/>
    <w:rsid w:val="00E54269"/>
    <w:rsid w:val="00E666AD"/>
    <w:rsid w:val="00E87DBF"/>
    <w:rsid w:val="00EA3B0E"/>
    <w:rsid w:val="00EE6925"/>
    <w:rsid w:val="00EF5172"/>
    <w:rsid w:val="00EF5577"/>
    <w:rsid w:val="00F15FAD"/>
    <w:rsid w:val="00F23715"/>
    <w:rsid w:val="00F36EC1"/>
    <w:rsid w:val="00F56221"/>
    <w:rsid w:val="00F56E5B"/>
    <w:rsid w:val="00F572B8"/>
    <w:rsid w:val="00F81E76"/>
    <w:rsid w:val="00F930CF"/>
    <w:rsid w:val="00FD55D4"/>
    <w:rsid w:val="00FE0F51"/>
    <w:rsid w:val="00FE3238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8B0F5"/>
  <w15:docId w15:val="{40F22E2D-C784-4438-9C4A-718A7965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2657"/>
    <w:rPr>
      <w:rFonts w:ascii="Calibri" w:hAnsi="Calibri"/>
      <w:sz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jc w:val="both"/>
    </w:pPr>
  </w:style>
  <w:style w:type="paragraph" w:styleId="Textkrper-Zeileneinzug">
    <w:name w:val="Body Text Indent"/>
    <w:basedOn w:val="Standard"/>
    <w:semiHidden/>
    <w:pPr>
      <w:ind w:hanging="720"/>
      <w:jc w:val="both"/>
    </w:pPr>
  </w:style>
  <w:style w:type="paragraph" w:styleId="Fuzeile">
    <w:name w:val="footer"/>
    <w:basedOn w:val="Standard"/>
    <w:link w:val="FuzeileZchn"/>
    <w:pPr>
      <w:tabs>
        <w:tab w:val="center" w:pos="4320"/>
        <w:tab w:val="right" w:pos="8640"/>
      </w:tabs>
    </w:pPr>
  </w:style>
  <w:style w:type="paragraph" w:styleId="Textkrper-Einzug2">
    <w:name w:val="Body Text Indent 2"/>
    <w:basedOn w:val="Standard"/>
    <w:semiHidden/>
    <w:pPr>
      <w:ind w:left="720" w:hanging="720"/>
      <w:jc w:val="both"/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b/>
      <w:sz w:val="24"/>
      <w:u w:val="single"/>
    </w:rPr>
  </w:style>
  <w:style w:type="character" w:customStyle="1" w:styleId="FuzeileZchn">
    <w:name w:val="Fußzeile Zchn"/>
    <w:link w:val="Fuzeile"/>
    <w:rsid w:val="00E2648F"/>
    <w:rPr>
      <w:lang w:val="en-US" w:eastAsia="en-US"/>
    </w:rPr>
  </w:style>
  <w:style w:type="character" w:customStyle="1" w:styleId="TextkrperZchn">
    <w:name w:val="Textkörper Zchn"/>
    <w:link w:val="Textkrper"/>
    <w:rsid w:val="00E2648F"/>
    <w:rPr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78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78F5"/>
    <w:rPr>
      <w:rFonts w:ascii="Tahoma" w:hAnsi="Tahoma" w:cs="Tahoma"/>
      <w:sz w:val="16"/>
      <w:szCs w:val="16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0F59D0"/>
    <w:rPr>
      <w:color w:val="808080"/>
    </w:rPr>
  </w:style>
  <w:style w:type="character" w:customStyle="1" w:styleId="berschrift1Zchn">
    <w:name w:val="Überschrift 1 Zchn"/>
    <w:link w:val="berschrift1"/>
    <w:uiPriority w:val="9"/>
    <w:rsid w:val="004518D0"/>
    <w:rPr>
      <w:rFonts w:ascii="Calibri" w:hAnsi="Calibri"/>
      <w:b/>
      <w:sz w:val="22"/>
      <w:lang w:val="en-US" w:eastAsia="en-US"/>
    </w:rPr>
  </w:style>
  <w:style w:type="paragraph" w:customStyle="1" w:styleId="wP2">
    <w:name w:val="wP2"/>
    <w:basedOn w:val="Standard"/>
    <w:rsid w:val="00674087"/>
    <w:pPr>
      <w:widowControl w:val="0"/>
      <w:suppressAutoHyphens/>
      <w:jc w:val="right"/>
    </w:pPr>
    <w:rPr>
      <w:rFonts w:ascii="BlairMdITC TT" w:eastAsia="Arial Unicode MS" w:hAnsi="BlairMdITC TT" w:cs="BlairMdITC TT"/>
      <w:kern w:val="1"/>
      <w:sz w:val="30"/>
      <w:szCs w:val="24"/>
      <w:lang w:val="de-DE" w:eastAsia="ar-SA"/>
    </w:rPr>
  </w:style>
  <w:style w:type="paragraph" w:styleId="Listenabsatz">
    <w:name w:val="List Paragraph"/>
    <w:basedOn w:val="Standard"/>
    <w:uiPriority w:val="34"/>
    <w:qFormat/>
    <w:rsid w:val="00674087"/>
    <w:pPr>
      <w:ind w:left="720"/>
      <w:contextualSpacing/>
    </w:pPr>
  </w:style>
  <w:style w:type="paragraph" w:customStyle="1" w:styleId="Default">
    <w:name w:val="Default"/>
    <w:uiPriority w:val="99"/>
    <w:rsid w:val="001939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2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9.png@01D71BCD.36F1061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www.schlosspichlarn.a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9.png@01D71BCD.36F1061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www.schlosspichlarn.at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9.png@01D71BCD.36F1061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www.schlosspichlarn.at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rporate%20Contract%20Shel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0661C075EF44A4AE388A7C4082C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93A49-2359-4B52-93BC-858B52A6A881}"/>
      </w:docPartPr>
      <w:docPartBody>
        <w:p w:rsidR="0042030C" w:rsidRDefault="005D3F86" w:rsidP="005D3F86">
          <w:pPr>
            <w:pStyle w:val="8F0661C075EF44A4AE388A7C4082C2C39"/>
          </w:pPr>
          <w:r>
            <w:rPr>
              <w:rStyle w:val="Platzhaltertext"/>
              <w:rFonts w:ascii="HelveticaNeueLT Std Lt" w:hAnsi="HelveticaNeueLT Std Lt"/>
              <w:sz w:val="20"/>
              <w:lang w:val="de-DE"/>
            </w:rPr>
            <w:t>Name</w:t>
          </w:r>
        </w:p>
      </w:docPartBody>
    </w:docPart>
    <w:docPart>
      <w:docPartPr>
        <w:name w:val="2FB117DE04FD4AF2922DAF0CE2DCF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D796C-2E29-46E0-A0AC-F0D5010A7A5F}"/>
      </w:docPartPr>
      <w:docPartBody>
        <w:p w:rsidR="0042030C" w:rsidRDefault="005D3F86" w:rsidP="005D3F86">
          <w:pPr>
            <w:pStyle w:val="2FB117DE04FD4AF2922DAF0CE2DCF0EA7"/>
          </w:pPr>
          <w:r w:rsidRPr="000F59D0">
            <w:rPr>
              <w:rStyle w:val="Platzhaltertext"/>
              <w:rFonts w:ascii="HelveticaNeueLT Std Lt" w:hAnsi="HelveticaNeueLT Std Lt"/>
              <w:sz w:val="20"/>
              <w:lang w:val="de-DE"/>
            </w:rPr>
            <w:t>Datum</w:t>
          </w:r>
        </w:p>
      </w:docPartBody>
    </w:docPart>
    <w:docPart>
      <w:docPartPr>
        <w:name w:val="BC9AB7F0CCA54708A05B664C92192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70ED4-95CF-44CB-9455-0A4C0EAEE242}"/>
      </w:docPartPr>
      <w:docPartBody>
        <w:p w:rsidR="0042030C" w:rsidRDefault="005D3F86" w:rsidP="005D3F86">
          <w:pPr>
            <w:pStyle w:val="BC9AB7F0CCA54708A05B664C92192E147"/>
          </w:pPr>
          <w:r>
            <w:rPr>
              <w:rStyle w:val="Platzhaltertext"/>
              <w:rFonts w:ascii="HelveticaNeueLT Std Lt" w:hAnsi="HelveticaNeueLT Std Lt"/>
              <w:sz w:val="20"/>
              <w:lang w:val="de-DE"/>
            </w:rPr>
            <w:t>Datum</w:t>
          </w:r>
        </w:p>
      </w:docPartBody>
    </w:docPart>
    <w:docPart>
      <w:docPartPr>
        <w:name w:val="04F2DCABE3534600A4D6182DE2119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F0860-2369-4410-8A21-DB4EE58623EA}"/>
      </w:docPartPr>
      <w:docPartBody>
        <w:p w:rsidR="00915B40" w:rsidRDefault="005D3F86" w:rsidP="005D3F86">
          <w:pPr>
            <w:pStyle w:val="04F2DCABE3534600A4D6182DE211903A1"/>
          </w:pPr>
          <w:r w:rsidRPr="007D6E02">
            <w:rPr>
              <w:rStyle w:val="Platzhaltertext"/>
              <w:rFonts w:ascii="HelveticaNeueLT Std Lt" w:hAnsi="HelveticaNeueLT Std Lt"/>
              <w:sz w:val="20"/>
              <w:lang w:val="de-DE"/>
            </w:rPr>
            <w:t>Adresse</w:t>
          </w:r>
        </w:p>
      </w:docPartBody>
    </w:docPart>
    <w:docPart>
      <w:docPartPr>
        <w:name w:val="C4D7E5FD286443C7A356F4373E14C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77F61-D262-4F52-8377-C4B7CFF6F47F}"/>
      </w:docPartPr>
      <w:docPartBody>
        <w:p w:rsidR="00943108" w:rsidRDefault="00943108" w:rsidP="00943108">
          <w:pPr>
            <w:pStyle w:val="C4D7E5FD286443C7A356F4373E14C41B"/>
          </w:pPr>
          <w:r>
            <w:rPr>
              <w:rStyle w:val="Platzhaltertext"/>
              <w:rFonts w:ascii="HelveticaNeueLT Std Lt" w:hAnsi="HelveticaNeueLT Std Lt"/>
              <w:sz w:val="20"/>
            </w:rPr>
            <w:t>E-Mail Adresse</w:t>
          </w:r>
        </w:p>
      </w:docPartBody>
    </w:docPart>
    <w:docPart>
      <w:docPartPr>
        <w:name w:val="330EF00DCB324C01918F042F38783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949CD-E6D6-40A1-838B-36129997FF67}"/>
      </w:docPartPr>
      <w:docPartBody>
        <w:p w:rsidR="00943108" w:rsidRDefault="00943108" w:rsidP="00943108">
          <w:pPr>
            <w:pStyle w:val="330EF00DCB324C01918F042F387837C6"/>
          </w:pPr>
          <w:r>
            <w:rPr>
              <w:rStyle w:val="Platzhaltertext"/>
              <w:rFonts w:ascii="HelveticaNeueLT Std Lt" w:hAnsi="HelveticaNeueLT Std Lt"/>
              <w:sz w:val="20"/>
            </w:rPr>
            <w:t>Telefonnummer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irMdITC TT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30C"/>
    <w:rsid w:val="000617EF"/>
    <w:rsid w:val="002702DF"/>
    <w:rsid w:val="00281B3A"/>
    <w:rsid w:val="002B1DFB"/>
    <w:rsid w:val="0036509F"/>
    <w:rsid w:val="0042030C"/>
    <w:rsid w:val="005D3F86"/>
    <w:rsid w:val="00817E40"/>
    <w:rsid w:val="008703A2"/>
    <w:rsid w:val="00915B40"/>
    <w:rsid w:val="00943108"/>
    <w:rsid w:val="00B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3108"/>
    <w:rPr>
      <w:color w:val="808080"/>
    </w:rPr>
  </w:style>
  <w:style w:type="paragraph" w:customStyle="1" w:styleId="8F0661C075EF44A4AE388A7C4082C2C39">
    <w:name w:val="8F0661C075EF44A4AE388A7C4082C2C39"/>
    <w:rsid w:val="005D3F86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/>
    </w:rPr>
  </w:style>
  <w:style w:type="paragraph" w:customStyle="1" w:styleId="04F2DCABE3534600A4D6182DE211903A1">
    <w:name w:val="04F2DCABE3534600A4D6182DE211903A1"/>
    <w:rsid w:val="005D3F86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/>
    </w:rPr>
  </w:style>
  <w:style w:type="paragraph" w:customStyle="1" w:styleId="2FB117DE04FD4AF2922DAF0CE2DCF0EA7">
    <w:name w:val="2FB117DE04FD4AF2922DAF0CE2DCF0EA7"/>
    <w:rsid w:val="005D3F86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/>
    </w:rPr>
  </w:style>
  <w:style w:type="paragraph" w:customStyle="1" w:styleId="BC9AB7F0CCA54708A05B664C92192E147">
    <w:name w:val="BC9AB7F0CCA54708A05B664C92192E147"/>
    <w:rsid w:val="005D3F86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/>
    </w:rPr>
  </w:style>
  <w:style w:type="paragraph" w:customStyle="1" w:styleId="C4D7E5FD286443C7A356F4373E14C41B">
    <w:name w:val="C4D7E5FD286443C7A356F4373E14C41B"/>
    <w:rsid w:val="00943108"/>
  </w:style>
  <w:style w:type="paragraph" w:customStyle="1" w:styleId="330EF00DCB324C01918F042F387837C6">
    <w:name w:val="330EF00DCB324C01918F042F387837C6"/>
    <w:rsid w:val="00943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1EC1D4CA9E194E9DDC0FC795C7BCE1" ma:contentTypeVersion="18" ma:contentTypeDescription="Create a new document." ma:contentTypeScope="" ma:versionID="7a43086f4230fd734f8b5159f387a389">
  <xsd:schema xmlns:xsd="http://www.w3.org/2001/XMLSchema" xmlns:xs="http://www.w3.org/2001/XMLSchema" xmlns:p="http://schemas.microsoft.com/office/2006/metadata/properties" xmlns:ns2="c864d81a-9666-4ae7-82b0-8aa15a6abef8" xmlns:ns3="02c884ca-48c1-4538-bcc6-6d015d36c0e4" targetNamespace="http://schemas.microsoft.com/office/2006/metadata/properties" ma:root="true" ma:fieldsID="011d9449e4128e552ba64251e602c9b5" ns2:_="" ns3:_="">
    <xsd:import namespace="c864d81a-9666-4ae7-82b0-8aa15a6abef8"/>
    <xsd:import namespace="02c884ca-48c1-4538-bcc6-6d015d36c0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d81a-9666-4ae7-82b0-8aa15a6ab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35dfcc2-b71f-4b4a-ab27-259dc923f4e9}" ma:internalName="TaxCatchAll" ma:showField="CatchAllData" ma:web="c864d81a-9666-4ae7-82b0-8aa15a6ab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884ca-48c1-4538-bcc6-6d015d36c0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d6b62a3-d151-492a-9990-3c68e903a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4d81a-9666-4ae7-82b0-8aa15a6abef8" xsi:nil="true"/>
    <lcf76f155ced4ddcb4097134ff3c332f xmlns="02c884ca-48c1-4538-bcc6-6d015d36c0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415028-7A81-4B31-B8E6-057E77E8D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14EE4-2190-4971-8A90-6C273C560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d81a-9666-4ae7-82b0-8aa15a6abef8"/>
    <ds:schemaRef ds:uri="02c884ca-48c1-4538-bcc6-6d015d36c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D3DC5-BD00-4CED-861A-328359AE03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4D4DC-EF64-4701-ABB6-BB68ADA24F50}">
  <ds:schemaRefs>
    <ds:schemaRef ds:uri="http://schemas.microsoft.com/office/2006/metadata/properties"/>
    <ds:schemaRef ds:uri="http://schemas.microsoft.com/office/infopath/2007/PartnerControls"/>
    <ds:schemaRef ds:uri="c864d81a-9666-4ae7-82b0-8aa15a6abef8"/>
    <ds:schemaRef ds:uri="02c884ca-48c1-4538-bcc6-6d015d36c0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Contract Shell.dot</Template>
  <TotalTime>0</TotalTime>
  <Pages>1</Pages>
  <Words>292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OPERA2</vt:lpstr>
      <vt:lpstr>OPERA2</vt:lpstr>
    </vt:vector>
  </TitlesOfParts>
  <Company>MF</Company>
  <LinksUpToDate>false</LinksUpToDate>
  <CharactersWithSpaces>2134</CharactersWithSpaces>
  <SharedDoc>false</SharedDoc>
  <HLinks>
    <vt:vector size="6" baseType="variant">
      <vt:variant>
        <vt:i4>8126527</vt:i4>
      </vt:variant>
      <vt:variant>
        <vt:i4>0</vt:i4>
      </vt:variant>
      <vt:variant>
        <vt:i4>0</vt:i4>
      </vt:variant>
      <vt:variant>
        <vt:i4>5</vt:i4>
      </vt:variant>
      <vt:variant>
        <vt:lpwstr>http://www.pichlarn.at/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OPERA2</dc:title>
  <dc:creator>FT</dc:creator>
  <cp:lastModifiedBy>WAGNER Katharina</cp:lastModifiedBy>
  <cp:revision>2</cp:revision>
  <cp:lastPrinted>2021-06-08T14:42:00Z</cp:lastPrinted>
  <dcterms:created xsi:type="dcterms:W3CDTF">2026-01-07T11:45:00Z</dcterms:created>
  <dcterms:modified xsi:type="dcterms:W3CDTF">2026-01-07T11:45:00Z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0x010100161EC1D4CA9E194E9DDC0FC795C7BCE1</vt:lpwstr>
  </property>
</Properties>
</file>